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220"/>
        <w:gridCol w:w="1440"/>
        <w:gridCol w:w="1170"/>
        <w:gridCol w:w="1260"/>
        <w:gridCol w:w="1170"/>
        <w:gridCol w:w="1170"/>
        <w:gridCol w:w="990"/>
        <w:gridCol w:w="1980"/>
      </w:tblGrid>
      <w:tr w:rsidR="00406396" w:rsidRPr="00793260" w14:paraId="6D6DB8B3" w14:textId="77777777" w:rsidTr="0033636F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5D81F220" w14:textId="77777777" w:rsidR="00406396" w:rsidRPr="00793260" w:rsidRDefault="00406396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5D32B06E" w14:textId="77777777" w:rsidR="00406396" w:rsidRPr="00793260" w:rsidRDefault="00406396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7CA760FF" w14:textId="77777777" w:rsidR="00406396" w:rsidRPr="00793260" w:rsidRDefault="00406396" w:rsidP="0033636F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3C410C33" w14:textId="77777777" w:rsidR="00406396" w:rsidRPr="00793260" w:rsidRDefault="00406396" w:rsidP="0033636F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267DDA38" w14:textId="77777777" w:rsidR="00406396" w:rsidRPr="00793260" w:rsidRDefault="00406396" w:rsidP="0033636F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45295A14" w14:textId="77777777" w:rsidR="00406396" w:rsidRPr="00793260" w:rsidRDefault="00406396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5E7192E5" w14:textId="77777777" w:rsidR="00406396" w:rsidRPr="00793260" w:rsidRDefault="00406396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461D4F08" w14:textId="77777777" w:rsidR="00406396" w:rsidRPr="00793260" w:rsidRDefault="00406396" w:rsidP="0033636F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406396" w:rsidRPr="00793260" w14:paraId="25089C72" w14:textId="77777777" w:rsidTr="0033636F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2553A038" w14:textId="77777777" w:rsidR="00406396" w:rsidRPr="00793260" w:rsidRDefault="00406396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14363B1F" w14:textId="77777777" w:rsidR="00406396" w:rsidRPr="00793260" w:rsidRDefault="00406396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7F86BF44" w14:textId="77777777" w:rsidR="00406396" w:rsidRPr="00793260" w:rsidRDefault="00406396" w:rsidP="0033636F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6F649DF1" w14:textId="77777777" w:rsidR="00406396" w:rsidRPr="00793260" w:rsidRDefault="00406396" w:rsidP="0033636F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20C2BB4" w14:textId="77777777" w:rsidR="00406396" w:rsidRPr="00793260" w:rsidRDefault="00406396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Code/Spec/ Etc.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27F54354" w14:textId="77777777" w:rsidR="00406396" w:rsidRPr="00793260" w:rsidRDefault="00406396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724A412" w14:textId="77777777" w:rsidR="00406396" w:rsidRPr="00793260" w:rsidRDefault="00406396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3B6F3A6" w14:textId="77777777" w:rsidR="00406396" w:rsidRPr="00793260" w:rsidRDefault="00406396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3CADE81E" w14:textId="77777777" w:rsidR="00406396" w:rsidRPr="00793260" w:rsidRDefault="00406396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007305">
              <w:rPr>
                <w:rStyle w:val="Bold"/>
                <w:b w:val="0"/>
                <w:sz w:val="16"/>
                <w:szCs w:val="16"/>
              </w:rPr>
              <w:t>Project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76AEA54E" w14:textId="77777777" w:rsidR="00406396" w:rsidRPr="00793260" w:rsidRDefault="00406396" w:rsidP="0033636F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406396" w:rsidRPr="00AC4425" w14:paraId="74983686" w14:textId="77777777" w:rsidTr="007D4AE3">
        <w:trPr>
          <w:cantSplit/>
        </w:trPr>
        <w:tc>
          <w:tcPr>
            <w:tcW w:w="720" w:type="dxa"/>
            <w:vAlign w:val="center"/>
          </w:tcPr>
          <w:p w14:paraId="566685AC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36230388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84B4F65" w14:textId="77777777" w:rsidR="00406396" w:rsidRPr="00474A37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31D17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3DEB7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802733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76CB4FA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67D8C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F40AC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4F69B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485EF760" w14:textId="77777777" w:rsidTr="007D4AE3">
        <w:trPr>
          <w:cantSplit/>
        </w:trPr>
        <w:tc>
          <w:tcPr>
            <w:tcW w:w="720" w:type="dxa"/>
            <w:vAlign w:val="center"/>
          </w:tcPr>
          <w:p w14:paraId="0E709BBC" w14:textId="77777777" w:rsidR="00406396" w:rsidRPr="005720A9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111321E3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607C9D9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13D74F25" w14:textId="77777777" w:rsidR="00406396" w:rsidRDefault="00406396" w:rsidP="007D4AE3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Design drawing</w:t>
            </w:r>
          </w:p>
          <w:p w14:paraId="4603F297" w14:textId="77777777" w:rsidR="00406396" w:rsidRPr="00474A37" w:rsidRDefault="00406396" w:rsidP="007D4AE3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207E74E2" w14:textId="77777777" w:rsidR="00406396" w:rsidRDefault="00406396" w:rsidP="007D4AE3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  <w:p w14:paraId="2E56B667" w14:textId="77777777" w:rsidR="00406396" w:rsidRDefault="00406396" w:rsidP="007D4AE3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Mix design</w:t>
            </w:r>
          </w:p>
          <w:p w14:paraId="4FA05F04" w14:textId="77777777" w:rsidR="00406396" w:rsidRPr="00E873BF" w:rsidRDefault="00406396" w:rsidP="007D4AE3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E873BF">
              <w:rPr>
                <w:rFonts w:cs="Arial"/>
                <w:sz w:val="16"/>
                <w:szCs w:val="16"/>
              </w:rPr>
              <w:t>Concrete order form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69EEE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FDD9B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96599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Documents available and latest revision from document management system</w:t>
            </w:r>
          </w:p>
        </w:tc>
        <w:tc>
          <w:tcPr>
            <w:tcW w:w="1170" w:type="dxa"/>
            <w:vAlign w:val="center"/>
          </w:tcPr>
          <w:p w14:paraId="0BF79EF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9B457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0C50C9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80202B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B9E7ED9" w14:textId="77777777" w:rsidTr="007D4AE3">
        <w:trPr>
          <w:cantSplit/>
        </w:trPr>
        <w:tc>
          <w:tcPr>
            <w:tcW w:w="720" w:type="dxa"/>
            <w:vAlign w:val="center"/>
          </w:tcPr>
          <w:p w14:paraId="7E44EAF9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75055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34F74F24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Material receiving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EA3D526" w14:textId="77777777" w:rsidR="00406396" w:rsidRPr="005720A9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34C7B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9DE276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993F5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41F4ED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21237D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5B5CE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07283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60D9C33C" w14:textId="77777777" w:rsidTr="007D4AE3">
        <w:trPr>
          <w:cantSplit/>
        </w:trPr>
        <w:tc>
          <w:tcPr>
            <w:tcW w:w="720" w:type="dxa"/>
            <w:vAlign w:val="center"/>
          </w:tcPr>
          <w:p w14:paraId="0A7545DE" w14:textId="77777777" w:rsidR="00406396" w:rsidRPr="005720A9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5006130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414513B" w14:textId="77777777" w:rsidR="00406396" w:rsidRPr="005720A9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7CF09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25C3FD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DCAE8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A20674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82700C4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550DE0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021B2F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4E6E4B">
              <w:t>Material Receipt</w:t>
            </w:r>
          </w:p>
        </w:tc>
      </w:tr>
      <w:tr w:rsidR="00406396" w:rsidRPr="00AC4425" w14:paraId="350A5859" w14:textId="77777777" w:rsidTr="007D4AE3">
        <w:trPr>
          <w:cantSplit/>
        </w:trPr>
        <w:tc>
          <w:tcPr>
            <w:tcW w:w="720" w:type="dxa"/>
            <w:vAlign w:val="center"/>
          </w:tcPr>
          <w:p w14:paraId="1D23BF46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7F6D982C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A73D595" w14:textId="77777777" w:rsidR="00406396" w:rsidRPr="005720A9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D589E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171A8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62C507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02D78B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7D79F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7BC14D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78C429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2A8564E4" w14:textId="77777777" w:rsidTr="007D4AE3">
        <w:trPr>
          <w:cantSplit/>
        </w:trPr>
        <w:tc>
          <w:tcPr>
            <w:tcW w:w="720" w:type="dxa"/>
            <w:vAlign w:val="center"/>
          </w:tcPr>
          <w:p w14:paraId="68EC271F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46A5B377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DE2C8F3" w14:textId="77777777" w:rsidR="00406396" w:rsidRPr="005720A9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 to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44019E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FF077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CDCD0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F40326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CD9982A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AF76E0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702D4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6B4C28BD" w14:textId="77777777" w:rsidTr="007D4AE3">
        <w:trPr>
          <w:cantSplit/>
        </w:trPr>
        <w:tc>
          <w:tcPr>
            <w:tcW w:w="720" w:type="dxa"/>
            <w:vAlign w:val="center"/>
          </w:tcPr>
          <w:p w14:paraId="5A7C5AD7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6FB5C60A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Subgrade Preparation, Excavation &amp; Backfill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B7B68F7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76A4F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A3A4B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F40762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6CC05D4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087DF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D45DEB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23D26C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B58A820" w14:textId="77777777" w:rsidTr="007D4AE3">
        <w:trPr>
          <w:cantSplit/>
        </w:trPr>
        <w:tc>
          <w:tcPr>
            <w:tcW w:w="720" w:type="dxa"/>
            <w:vAlign w:val="center"/>
          </w:tcPr>
          <w:p w14:paraId="63C3BAA4" w14:textId="77777777" w:rsidR="00406396" w:rsidRPr="005720A9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66DC19A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4D09048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Refer to Earthworks ITP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3BDC9D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8B77A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7A555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829380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58738A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5531A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5F8AB2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407EA6F6" w14:textId="77777777" w:rsidTr="007D4AE3">
        <w:trPr>
          <w:cantSplit/>
        </w:trPr>
        <w:tc>
          <w:tcPr>
            <w:tcW w:w="720" w:type="dxa"/>
            <w:vAlign w:val="center"/>
          </w:tcPr>
          <w:p w14:paraId="1336CF2F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38B705C8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B</w:t>
            </w:r>
            <w:r>
              <w:rPr>
                <w:rFonts w:cs="Arial"/>
                <w:b/>
                <w:sz w:val="16"/>
                <w:szCs w:val="16"/>
              </w:rPr>
              <w:t>l</w:t>
            </w:r>
            <w:r w:rsidRPr="006A078D">
              <w:rPr>
                <w:rFonts w:cs="Arial"/>
                <w:b/>
                <w:sz w:val="16"/>
                <w:szCs w:val="16"/>
              </w:rPr>
              <w:t xml:space="preserve">inding </w:t>
            </w:r>
            <w:r>
              <w:rPr>
                <w:rFonts w:cs="Arial"/>
                <w:b/>
                <w:sz w:val="16"/>
                <w:szCs w:val="16"/>
              </w:rPr>
              <w:t xml:space="preserve">/ Mud-mat </w:t>
            </w:r>
            <w:r w:rsidRPr="006A078D">
              <w:rPr>
                <w:rFonts w:cs="Arial"/>
                <w:b/>
                <w:sz w:val="16"/>
                <w:szCs w:val="16"/>
              </w:rPr>
              <w:t>Line &amp; Grade Check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0659CFA" w14:textId="77777777" w:rsidR="00406396" w:rsidRPr="005720A9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43FC1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29B21B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A26371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ECDB148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16D8B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84E235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E7038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5DBFA78C" w14:textId="77777777" w:rsidTr="007D4AE3">
        <w:trPr>
          <w:cantSplit/>
        </w:trPr>
        <w:tc>
          <w:tcPr>
            <w:tcW w:w="720" w:type="dxa"/>
            <w:vAlign w:val="center"/>
          </w:tcPr>
          <w:p w14:paraId="55D7F432" w14:textId="77777777" w:rsidR="00406396" w:rsidRPr="001E3AA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58C01148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B63DF4E" w14:textId="77777777" w:rsidR="00406396" w:rsidRPr="009E177B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Check &amp; verify the tolerances of levels prior to start fixing reinforcement or formwork.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7A9F9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49E93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845F4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F49376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E0801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9E688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11D57D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4785FE39" w14:textId="77777777" w:rsidTr="007D4AE3">
        <w:trPr>
          <w:cantSplit/>
        </w:trPr>
        <w:tc>
          <w:tcPr>
            <w:tcW w:w="720" w:type="dxa"/>
            <w:vAlign w:val="center"/>
          </w:tcPr>
          <w:p w14:paraId="1C8B9AE7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32C24438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Construction Joint Preparation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1BFE9F0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A7E94F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25E6C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143837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BD657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0EAEEC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D84DD9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2F3EB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2C3FFA6B" w14:textId="77777777" w:rsidTr="007D4AE3">
        <w:trPr>
          <w:cantSplit/>
        </w:trPr>
        <w:tc>
          <w:tcPr>
            <w:tcW w:w="720" w:type="dxa"/>
            <w:vAlign w:val="center"/>
          </w:tcPr>
          <w:p w14:paraId="7A76A167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341ADE4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5CF5A24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location against drawings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C1B79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AD3BF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E2C61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ED6BCF3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1B602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44F35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8382067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328A4DB2" w14:textId="77777777" w:rsidTr="007D4AE3">
        <w:trPr>
          <w:cantSplit/>
        </w:trPr>
        <w:tc>
          <w:tcPr>
            <w:tcW w:w="720" w:type="dxa"/>
            <w:vAlign w:val="center"/>
          </w:tcPr>
          <w:p w14:paraId="2D769D09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3A7324A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E521852" w14:textId="77777777" w:rsidR="00406396" w:rsidRPr="00F535A8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 xml:space="preserve">Contact face – aggregate exposed </w:t>
            </w:r>
            <w:r>
              <w:rPr>
                <w:rFonts w:cs="Arial"/>
                <w:sz w:val="16"/>
                <w:szCs w:val="16"/>
              </w:rPr>
              <w:t>as per the spec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7BF31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2938AE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70531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C2F5D3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17B6A3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C652C5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B623B50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22D6D056" w14:textId="77777777" w:rsidTr="007D4AE3">
        <w:trPr>
          <w:cantSplit/>
        </w:trPr>
        <w:tc>
          <w:tcPr>
            <w:tcW w:w="720" w:type="dxa"/>
            <w:vAlign w:val="center"/>
          </w:tcPr>
          <w:p w14:paraId="7ED37336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1550" w:type="dxa"/>
            <w:vAlign w:val="center"/>
          </w:tcPr>
          <w:p w14:paraId="10F7DEB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029103E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All foreign matter and laitance is removed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60DF9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6F294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8F7F2E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40EE141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E4306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22160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0B38A8C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1B0D3B8B" w14:textId="77777777" w:rsidTr="007D4AE3">
        <w:trPr>
          <w:cantSplit/>
        </w:trPr>
        <w:tc>
          <w:tcPr>
            <w:tcW w:w="720" w:type="dxa"/>
            <w:vAlign w:val="center"/>
          </w:tcPr>
          <w:p w14:paraId="260344EA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1550" w:type="dxa"/>
            <w:vAlign w:val="center"/>
          </w:tcPr>
          <w:p w14:paraId="66779E6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6047D48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Integrity of continuity elements – rebar, water barrier, vapor barrier, etc.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46FEE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ADFC9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C140A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not damaged</w:t>
            </w:r>
          </w:p>
        </w:tc>
        <w:tc>
          <w:tcPr>
            <w:tcW w:w="1170" w:type="dxa"/>
            <w:vAlign w:val="center"/>
          </w:tcPr>
          <w:p w14:paraId="70D9CE7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D25A8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E71EB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93400E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6963AAC1" w14:textId="77777777" w:rsidTr="007D4AE3">
        <w:trPr>
          <w:cantSplit/>
        </w:trPr>
        <w:tc>
          <w:tcPr>
            <w:tcW w:w="720" w:type="dxa"/>
            <w:vAlign w:val="center"/>
          </w:tcPr>
          <w:p w14:paraId="65B210E5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7B3F1361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Formwork - general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DD7698C" w14:textId="77777777" w:rsidR="00406396" w:rsidRPr="005720A9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BF8FCB3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A031486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374D0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B937C3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10D59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DF07F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41E10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152E5D2D" w14:textId="77777777" w:rsidTr="007D4AE3">
        <w:trPr>
          <w:cantSplit/>
        </w:trPr>
        <w:tc>
          <w:tcPr>
            <w:tcW w:w="720" w:type="dxa"/>
            <w:vAlign w:val="center"/>
          </w:tcPr>
          <w:p w14:paraId="2F9A91B2" w14:textId="77777777" w:rsidR="00406396" w:rsidRPr="005720A9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Pr="005720A9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1550" w:type="dxa"/>
            <w:vAlign w:val="center"/>
          </w:tcPr>
          <w:p w14:paraId="57D41C8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F56353C" w14:textId="77777777" w:rsidR="00406396" w:rsidRPr="005720A9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Formwork &amp; false work shall be in accordance with the Project Specific Spec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453DB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5DD70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0EBB7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4F3AF6E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2010D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D32855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631F270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57B9F759" w14:textId="77777777" w:rsidTr="007D4AE3">
        <w:trPr>
          <w:cantSplit/>
        </w:trPr>
        <w:tc>
          <w:tcPr>
            <w:tcW w:w="720" w:type="dxa"/>
            <w:vAlign w:val="center"/>
          </w:tcPr>
          <w:p w14:paraId="2EB93A73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130422F9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Formwork - Construction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0BE7217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52BA8B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6F4051E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750FD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7EC761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57ABD1A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0B54E2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683575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1942B2E3" w14:textId="77777777" w:rsidTr="007D4AE3">
        <w:trPr>
          <w:cantSplit/>
        </w:trPr>
        <w:tc>
          <w:tcPr>
            <w:tcW w:w="720" w:type="dxa"/>
            <w:vAlign w:val="center"/>
          </w:tcPr>
          <w:p w14:paraId="1452F643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1550" w:type="dxa"/>
            <w:vAlign w:val="center"/>
          </w:tcPr>
          <w:p w14:paraId="4DBE3584" w14:textId="77777777" w:rsidR="00406396" w:rsidRPr="00475375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517E63E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Dimensions, line &amp; level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E8917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21843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Formwork drawings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DAAAE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CDAD666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6004B6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A1851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77CC948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6BA52B15" w14:textId="77777777" w:rsidTr="007D4AE3">
        <w:trPr>
          <w:cantSplit/>
        </w:trPr>
        <w:tc>
          <w:tcPr>
            <w:tcW w:w="720" w:type="dxa"/>
            <w:vAlign w:val="center"/>
          </w:tcPr>
          <w:p w14:paraId="2ED57F3D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1550" w:type="dxa"/>
            <w:vAlign w:val="center"/>
          </w:tcPr>
          <w:p w14:paraId="4F7F19A8" w14:textId="77777777" w:rsidR="00406396" w:rsidRPr="00475375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A081B58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Joint tightness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0DEC9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3A2CBB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D2CD8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923E52D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1BB21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8CAFF1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468D3C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323F5175" w14:textId="77777777" w:rsidTr="007D4AE3">
        <w:trPr>
          <w:cantSplit/>
        </w:trPr>
        <w:tc>
          <w:tcPr>
            <w:tcW w:w="720" w:type="dxa"/>
            <w:vAlign w:val="center"/>
          </w:tcPr>
          <w:p w14:paraId="3A72C13C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8.3</w:t>
            </w:r>
          </w:p>
        </w:tc>
        <w:tc>
          <w:tcPr>
            <w:tcW w:w="1550" w:type="dxa"/>
            <w:vAlign w:val="center"/>
          </w:tcPr>
          <w:p w14:paraId="5F6BF755" w14:textId="77777777" w:rsidR="00406396" w:rsidRPr="00475375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BFC5E3B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5720A9">
              <w:rPr>
                <w:rFonts w:cs="Arial"/>
                <w:sz w:val="16"/>
                <w:szCs w:val="16"/>
              </w:rPr>
              <w:t>ll the props, shores, waling, bearers, clamps, wall ties etc</w:t>
            </w:r>
            <w:r>
              <w:rPr>
                <w:rFonts w:cs="Arial"/>
                <w:sz w:val="16"/>
                <w:szCs w:val="16"/>
              </w:rPr>
              <w:t>.</w:t>
            </w:r>
            <w:r w:rsidRPr="005720A9">
              <w:rPr>
                <w:rFonts w:cs="Arial"/>
                <w:sz w:val="16"/>
                <w:szCs w:val="16"/>
              </w:rPr>
              <w:t>, are at the required spacing and adequate.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B7DBEB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7CA21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62E60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4208C8A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BC61B8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FDDD01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1477A9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1B790793" w14:textId="77777777" w:rsidTr="007D4AE3">
        <w:trPr>
          <w:cantSplit/>
        </w:trPr>
        <w:tc>
          <w:tcPr>
            <w:tcW w:w="720" w:type="dxa"/>
            <w:vAlign w:val="center"/>
          </w:tcPr>
          <w:p w14:paraId="4224BEC9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1550" w:type="dxa"/>
            <w:vAlign w:val="center"/>
          </w:tcPr>
          <w:p w14:paraId="16B7F139" w14:textId="77777777" w:rsidR="00406396" w:rsidRPr="00475375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9ADE722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Condition of formwork, props, bracing &amp; support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88CB83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F410F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3CC726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1B0E5B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A690F9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B89097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33C4D94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4D3D8569" w14:textId="77777777" w:rsidTr="007D4AE3">
        <w:trPr>
          <w:cantSplit/>
        </w:trPr>
        <w:tc>
          <w:tcPr>
            <w:tcW w:w="720" w:type="dxa"/>
            <w:vAlign w:val="center"/>
          </w:tcPr>
          <w:p w14:paraId="0D245FF5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1550" w:type="dxa"/>
            <w:vAlign w:val="center"/>
          </w:tcPr>
          <w:p w14:paraId="4781ED68" w14:textId="77777777" w:rsidR="00406396" w:rsidRPr="00475375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E7D797C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the inserts &amp; box-outs</w:t>
            </w:r>
            <w:r>
              <w:rPr>
                <w:rStyle w:val="CommentReference"/>
              </w:rPr>
              <w:t xml:space="preserve"> a</w:t>
            </w:r>
            <w:r w:rsidRPr="005720A9">
              <w:rPr>
                <w:rFonts w:cs="Arial"/>
                <w:sz w:val="16"/>
                <w:szCs w:val="16"/>
              </w:rPr>
              <w:t>re at correct positions and securely fixed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AA679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53A6CD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Formwork drawings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32D5B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73EE0F8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49691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51F092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38700FB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1C618007" w14:textId="77777777" w:rsidTr="007D4AE3">
        <w:trPr>
          <w:cantSplit/>
        </w:trPr>
        <w:tc>
          <w:tcPr>
            <w:tcW w:w="720" w:type="dxa"/>
            <w:vAlign w:val="center"/>
          </w:tcPr>
          <w:p w14:paraId="4C33DA05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1550" w:type="dxa"/>
            <w:vAlign w:val="center"/>
          </w:tcPr>
          <w:p w14:paraId="7C3FD997" w14:textId="77777777" w:rsidR="00406396" w:rsidRPr="00475375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88B65A6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 xml:space="preserve">Check the availability of </w:t>
            </w:r>
            <w:r>
              <w:rPr>
                <w:rFonts w:cs="Arial"/>
                <w:sz w:val="16"/>
                <w:szCs w:val="16"/>
              </w:rPr>
              <w:t>embedded</w:t>
            </w:r>
            <w:r w:rsidRPr="005720A9">
              <w:rPr>
                <w:rFonts w:cs="Arial"/>
                <w:sz w:val="16"/>
                <w:szCs w:val="16"/>
              </w:rPr>
              <w:t xml:space="preserve"> items to be placed during the concreting and verify the</w:t>
            </w:r>
            <w:r>
              <w:rPr>
                <w:rFonts w:cs="Arial"/>
                <w:sz w:val="16"/>
                <w:szCs w:val="16"/>
              </w:rPr>
              <w:t>ir locations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C76B71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71BB9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Rebar drawings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36A57D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C777C2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E2086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685DF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E96F59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2B75D6F9" w14:textId="77777777" w:rsidTr="007D4AE3">
        <w:trPr>
          <w:cantSplit/>
        </w:trPr>
        <w:tc>
          <w:tcPr>
            <w:tcW w:w="720" w:type="dxa"/>
            <w:vAlign w:val="center"/>
          </w:tcPr>
          <w:p w14:paraId="63795479" w14:textId="77777777" w:rsidR="00406396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1550" w:type="dxa"/>
            <w:vAlign w:val="center"/>
          </w:tcPr>
          <w:p w14:paraId="40AA8E2F" w14:textId="77777777" w:rsidR="00406396" w:rsidRPr="00475375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A1D6DF3" w14:textId="77777777" w:rsidR="00406396" w:rsidRPr="005720A9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 xml:space="preserve">Verify that the edge fillet </w:t>
            </w:r>
            <w:r>
              <w:rPr>
                <w:rFonts w:cs="Arial"/>
                <w:sz w:val="16"/>
                <w:szCs w:val="16"/>
              </w:rPr>
              <w:t>ha</w:t>
            </w:r>
            <w:r w:rsidRPr="005720A9">
              <w:rPr>
                <w:rFonts w:cs="Arial"/>
                <w:sz w:val="16"/>
                <w:szCs w:val="16"/>
              </w:rPr>
              <w:t>s been fixed where necessary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0FEB0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B9418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133F17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66842E6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DB60F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240E1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93E70B0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726377A0" w14:textId="77777777" w:rsidTr="007D4AE3">
        <w:trPr>
          <w:cantSplit/>
        </w:trPr>
        <w:tc>
          <w:tcPr>
            <w:tcW w:w="720" w:type="dxa"/>
            <w:vAlign w:val="center"/>
          </w:tcPr>
          <w:p w14:paraId="62C4C96C" w14:textId="77777777" w:rsidR="00406396" w:rsidRPr="005720A9" w:rsidRDefault="00406396" w:rsidP="008156C9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1550" w:type="dxa"/>
            <w:vAlign w:val="center"/>
          </w:tcPr>
          <w:p w14:paraId="32703291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550A198" w14:textId="77777777" w:rsidR="00406396" w:rsidRPr="003E12CE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Formwork cleaned and treated as per the spec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54118B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31ECB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5325E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7E2380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8C635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CB278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B7CDEB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155459F6" w14:textId="77777777" w:rsidTr="007D4AE3">
        <w:trPr>
          <w:cantSplit/>
        </w:trPr>
        <w:tc>
          <w:tcPr>
            <w:tcW w:w="720" w:type="dxa"/>
            <w:vAlign w:val="center"/>
          </w:tcPr>
          <w:p w14:paraId="6CF12B5C" w14:textId="77777777" w:rsidR="00406396" w:rsidRPr="006A078D" w:rsidRDefault="00406396" w:rsidP="008156C9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7B195A89" w14:textId="77777777" w:rsidR="00406396" w:rsidRPr="006A078D" w:rsidRDefault="00406396" w:rsidP="008156C9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Reinforcement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6B32C30" w14:textId="77777777" w:rsidR="00406396" w:rsidRPr="005720A9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B2EEF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87AA5E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9FAA32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851160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9C710E3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4DFC87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19EAD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037860FB" w14:textId="77777777" w:rsidTr="007D4AE3">
        <w:trPr>
          <w:cantSplit/>
        </w:trPr>
        <w:tc>
          <w:tcPr>
            <w:tcW w:w="720" w:type="dxa"/>
            <w:vAlign w:val="center"/>
          </w:tcPr>
          <w:p w14:paraId="600BEA0A" w14:textId="77777777" w:rsidR="00406396" w:rsidRPr="001E3AA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9</w:t>
            </w:r>
            <w:r w:rsidRPr="001E3AA6">
              <w:rPr>
                <w:rFonts w:cs="Arial"/>
                <w:sz w:val="16"/>
              </w:rPr>
              <w:t>.1</w:t>
            </w:r>
          </w:p>
        </w:tc>
        <w:tc>
          <w:tcPr>
            <w:tcW w:w="1550" w:type="dxa"/>
            <w:vAlign w:val="center"/>
          </w:tcPr>
          <w:p w14:paraId="441E59E6" w14:textId="77777777" w:rsidR="00406396" w:rsidRPr="001E3AA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B6BA558" w14:textId="77777777" w:rsidR="00406396" w:rsidRPr="009E177B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Reinforcements free from visible flaking or rust, oil, paint, grease, mud or other deleterious matter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B3042C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3F8B5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5900BB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D7E02FE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4583E4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E1B5D1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08F3A9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688C516E" w14:textId="77777777" w:rsidTr="007D4AE3">
        <w:trPr>
          <w:cantSplit/>
        </w:trPr>
        <w:tc>
          <w:tcPr>
            <w:tcW w:w="720" w:type="dxa"/>
            <w:vAlign w:val="center"/>
          </w:tcPr>
          <w:p w14:paraId="3C2D34B5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9.2</w:t>
            </w:r>
          </w:p>
        </w:tc>
        <w:tc>
          <w:tcPr>
            <w:tcW w:w="1550" w:type="dxa"/>
            <w:vAlign w:val="center"/>
          </w:tcPr>
          <w:p w14:paraId="2D4BCE16" w14:textId="77777777" w:rsidR="00406396" w:rsidRPr="001E3AA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02DDCA9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Fixed as shown on the drawings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7721DB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5A759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Rebar drawings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5E3A6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DF3A11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77CC1D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DE6FC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C7390F2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7825E2BC" w14:textId="77777777" w:rsidTr="007D4AE3">
        <w:trPr>
          <w:cantSplit/>
        </w:trPr>
        <w:tc>
          <w:tcPr>
            <w:tcW w:w="720" w:type="dxa"/>
            <w:vAlign w:val="center"/>
          </w:tcPr>
          <w:p w14:paraId="6A1CC7AB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9.3</w:t>
            </w:r>
          </w:p>
        </w:tc>
        <w:tc>
          <w:tcPr>
            <w:tcW w:w="1550" w:type="dxa"/>
            <w:vAlign w:val="center"/>
          </w:tcPr>
          <w:p w14:paraId="6D24DBBC" w14:textId="77777777" w:rsidR="00406396" w:rsidRPr="001E3AA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A0EBBBA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 w:rsidRPr="009E177B">
              <w:rPr>
                <w:rFonts w:cs="Arial"/>
                <w:sz w:val="16"/>
              </w:rPr>
              <w:t>Main</w:t>
            </w:r>
            <w:r>
              <w:rPr>
                <w:rFonts w:cs="Arial"/>
                <w:sz w:val="16"/>
              </w:rPr>
              <w:t>/Secondary reb</w:t>
            </w:r>
            <w:r w:rsidRPr="009E177B">
              <w:rPr>
                <w:rFonts w:cs="Arial"/>
                <w:sz w:val="16"/>
              </w:rPr>
              <w:t xml:space="preserve">ar </w:t>
            </w:r>
            <w:r>
              <w:rPr>
                <w:rFonts w:cs="Arial"/>
                <w:sz w:val="16"/>
              </w:rPr>
              <w:t>a</w:t>
            </w:r>
            <w:r w:rsidRPr="009E177B">
              <w:rPr>
                <w:rFonts w:cs="Arial"/>
                <w:sz w:val="16"/>
              </w:rPr>
              <w:t xml:space="preserve">ccording </w:t>
            </w:r>
            <w:r>
              <w:rPr>
                <w:rFonts w:cs="Arial"/>
                <w:sz w:val="16"/>
              </w:rPr>
              <w:t>t</w:t>
            </w:r>
            <w:r w:rsidRPr="009E177B">
              <w:rPr>
                <w:rFonts w:cs="Arial"/>
                <w:sz w:val="16"/>
              </w:rPr>
              <w:t xml:space="preserve">o </w:t>
            </w:r>
            <w:r>
              <w:rPr>
                <w:rFonts w:cs="Arial"/>
                <w:sz w:val="16"/>
              </w:rPr>
              <w:t xml:space="preserve">construction </w:t>
            </w:r>
            <w:r w:rsidRPr="009E177B">
              <w:rPr>
                <w:rFonts w:cs="Arial"/>
                <w:sz w:val="16"/>
              </w:rPr>
              <w:t>Drawings (</w:t>
            </w:r>
            <w:r>
              <w:rPr>
                <w:rFonts w:cs="Arial"/>
                <w:sz w:val="16"/>
              </w:rPr>
              <w:t>n</w:t>
            </w:r>
            <w:r w:rsidRPr="009E177B">
              <w:rPr>
                <w:rFonts w:cs="Arial"/>
                <w:sz w:val="16"/>
              </w:rPr>
              <w:t>umbers/</w:t>
            </w:r>
            <w:r>
              <w:rPr>
                <w:rFonts w:cs="Arial"/>
                <w:sz w:val="16"/>
              </w:rPr>
              <w:t>s</w:t>
            </w:r>
            <w:r w:rsidRPr="009E177B">
              <w:rPr>
                <w:rFonts w:cs="Arial"/>
                <w:sz w:val="16"/>
              </w:rPr>
              <w:t xml:space="preserve">ize/ </w:t>
            </w:r>
            <w:r>
              <w:rPr>
                <w:rFonts w:cs="Arial"/>
                <w:sz w:val="16"/>
              </w:rPr>
              <w:t>s</w:t>
            </w:r>
            <w:r w:rsidRPr="009E177B">
              <w:rPr>
                <w:rFonts w:cs="Arial"/>
                <w:sz w:val="16"/>
              </w:rPr>
              <w:t>pacing)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448EE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2C41C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Rebar drawings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E4A97D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E4708C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28E1E8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96F67C9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ED5014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0B2687FC" w14:textId="77777777" w:rsidTr="007D4AE3">
        <w:trPr>
          <w:cantSplit/>
        </w:trPr>
        <w:tc>
          <w:tcPr>
            <w:tcW w:w="720" w:type="dxa"/>
            <w:vAlign w:val="center"/>
          </w:tcPr>
          <w:p w14:paraId="60782D79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9.4</w:t>
            </w:r>
          </w:p>
        </w:tc>
        <w:tc>
          <w:tcPr>
            <w:tcW w:w="1550" w:type="dxa"/>
            <w:vAlign w:val="center"/>
          </w:tcPr>
          <w:p w14:paraId="7D755970" w14:textId="77777777" w:rsidR="00406396" w:rsidRPr="001E3AA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9F51FC4" w14:textId="77777777" w:rsidR="00406396" w:rsidRPr="009E177B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</w:t>
            </w:r>
            <w:r w:rsidRPr="009E177B">
              <w:rPr>
                <w:rFonts w:cs="Arial"/>
                <w:sz w:val="16"/>
              </w:rPr>
              <w:t>nchorage and lap length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D0624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56B02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Rebar drawings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B0C64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4B339C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BD6DAE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0255786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39B62B4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670C2DDE" w14:textId="77777777" w:rsidTr="007D4AE3">
        <w:trPr>
          <w:cantSplit/>
        </w:trPr>
        <w:tc>
          <w:tcPr>
            <w:tcW w:w="720" w:type="dxa"/>
            <w:vAlign w:val="center"/>
          </w:tcPr>
          <w:p w14:paraId="603B73EF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9.5</w:t>
            </w:r>
          </w:p>
        </w:tc>
        <w:tc>
          <w:tcPr>
            <w:tcW w:w="1550" w:type="dxa"/>
            <w:vAlign w:val="center"/>
          </w:tcPr>
          <w:p w14:paraId="63DB8A2A" w14:textId="77777777" w:rsidR="00406396" w:rsidRPr="001E3AA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8504E23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Cover provision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D28F9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DBB63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EA9A26" w14:textId="77777777" w:rsidR="00406396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  <w:p w14:paraId="5D287DCB" w14:textId="77777777" w:rsidR="00406396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  <w:p w14:paraId="756EB45A" w14:textId="77777777" w:rsidR="00406396" w:rsidRPr="00613AFC" w:rsidRDefault="00406396" w:rsidP="008156C9">
            <w:pPr>
              <w:jc w:val="center"/>
            </w:pPr>
          </w:p>
        </w:tc>
        <w:tc>
          <w:tcPr>
            <w:tcW w:w="1170" w:type="dxa"/>
            <w:vAlign w:val="center"/>
          </w:tcPr>
          <w:p w14:paraId="3309D83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BB8384E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554D40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2566277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58BFDAFC" w14:textId="77777777" w:rsidTr="007D4AE3">
        <w:trPr>
          <w:cantSplit/>
        </w:trPr>
        <w:tc>
          <w:tcPr>
            <w:tcW w:w="720" w:type="dxa"/>
            <w:vAlign w:val="center"/>
          </w:tcPr>
          <w:p w14:paraId="59489828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9.6</w:t>
            </w:r>
          </w:p>
        </w:tc>
        <w:tc>
          <w:tcPr>
            <w:tcW w:w="1550" w:type="dxa"/>
            <w:vAlign w:val="center"/>
          </w:tcPr>
          <w:p w14:paraId="51020FB2" w14:textId="77777777" w:rsidR="00406396" w:rsidRPr="001E3AA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720FF59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</w:t>
            </w:r>
            <w:r w:rsidRPr="009E177B">
              <w:rPr>
                <w:rFonts w:cs="Arial"/>
                <w:sz w:val="16"/>
              </w:rPr>
              <w:t xml:space="preserve">inks, stirrups, stools &amp; trimming bars according to </w:t>
            </w:r>
            <w:r>
              <w:rPr>
                <w:rFonts w:cs="Arial"/>
                <w:sz w:val="16"/>
              </w:rPr>
              <w:t>construction</w:t>
            </w:r>
            <w:r w:rsidRPr="009E177B">
              <w:rPr>
                <w:rFonts w:cs="Arial"/>
                <w:sz w:val="16"/>
              </w:rPr>
              <w:t xml:space="preserve"> drawings (numbers/sizes/spacing)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F0D173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9FF3A1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Rebar drawing / schedule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5252EF" w14:textId="77777777" w:rsidR="00406396" w:rsidRPr="002713FA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44486CD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F41036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1EA1C2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3308DE1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2215D439" w14:textId="77777777" w:rsidTr="007D4AE3">
        <w:trPr>
          <w:cantSplit/>
        </w:trPr>
        <w:tc>
          <w:tcPr>
            <w:tcW w:w="720" w:type="dxa"/>
            <w:vAlign w:val="center"/>
          </w:tcPr>
          <w:p w14:paraId="5340E51D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9.7</w:t>
            </w:r>
          </w:p>
        </w:tc>
        <w:tc>
          <w:tcPr>
            <w:tcW w:w="1550" w:type="dxa"/>
            <w:vAlign w:val="center"/>
          </w:tcPr>
          <w:p w14:paraId="7BA27521" w14:textId="77777777" w:rsidR="00406396" w:rsidRPr="001E3AA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2746CE6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 w:rsidRPr="00070DB1">
              <w:rPr>
                <w:rFonts w:cs="Arial"/>
                <w:sz w:val="16"/>
              </w:rPr>
              <w:t>Tolerances on position of reinforcemen</w:t>
            </w:r>
            <w:r>
              <w:rPr>
                <w:rFonts w:cs="Arial"/>
                <w:sz w:val="16"/>
              </w:rPr>
              <w:t>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827B6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C54C6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10DC6B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8E4B5EA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9237898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D64DF6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79C209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01CBA22B" w14:textId="77777777" w:rsidTr="007D4AE3">
        <w:trPr>
          <w:cantSplit/>
        </w:trPr>
        <w:tc>
          <w:tcPr>
            <w:tcW w:w="720" w:type="dxa"/>
            <w:vAlign w:val="center"/>
          </w:tcPr>
          <w:p w14:paraId="3A7B5956" w14:textId="77777777" w:rsidR="00406396" w:rsidRPr="006A078D" w:rsidRDefault="00406396" w:rsidP="008156C9">
            <w:pPr>
              <w:pStyle w:val="TableTextCentered"/>
              <w:spacing w:before="60" w:after="60"/>
              <w:rPr>
                <w:b/>
              </w:rPr>
            </w:pPr>
            <w:r w:rsidRPr="006A078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6A078D">
              <w:rPr>
                <w:b/>
              </w:rPr>
              <w:t>.0</w:t>
            </w:r>
          </w:p>
        </w:tc>
        <w:tc>
          <w:tcPr>
            <w:tcW w:w="1550" w:type="dxa"/>
            <w:vAlign w:val="center"/>
          </w:tcPr>
          <w:p w14:paraId="291F0EC9" w14:textId="77777777" w:rsidR="00406396" w:rsidRPr="006A078D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16"/>
              </w:rPr>
            </w:pPr>
            <w:r w:rsidRPr="006A078D">
              <w:rPr>
                <w:rFonts w:cs="Arial"/>
                <w:b/>
                <w:sz w:val="16"/>
              </w:rPr>
              <w:t>Embedded Items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78706FE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240D2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1A351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73809C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6E19B59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574DC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5067F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B08ADB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1DF5B6B5" w14:textId="77777777" w:rsidTr="007D4AE3">
        <w:trPr>
          <w:cantSplit/>
        </w:trPr>
        <w:tc>
          <w:tcPr>
            <w:tcW w:w="720" w:type="dxa"/>
            <w:vAlign w:val="center"/>
          </w:tcPr>
          <w:p w14:paraId="7C18FE58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10.1</w:t>
            </w:r>
          </w:p>
        </w:tc>
        <w:tc>
          <w:tcPr>
            <w:tcW w:w="1550" w:type="dxa"/>
            <w:vAlign w:val="center"/>
          </w:tcPr>
          <w:p w14:paraId="65E2750C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BB140AD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Anchor bolt material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0AF53B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6E9DBE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A65C89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838DDC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8A18F7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0A609C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E29357C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72671EDA" w14:textId="77777777" w:rsidTr="007D4AE3">
        <w:trPr>
          <w:cantSplit/>
        </w:trPr>
        <w:tc>
          <w:tcPr>
            <w:tcW w:w="720" w:type="dxa"/>
            <w:vAlign w:val="center"/>
          </w:tcPr>
          <w:p w14:paraId="766EFD5D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10.2</w:t>
            </w:r>
          </w:p>
        </w:tc>
        <w:tc>
          <w:tcPr>
            <w:tcW w:w="1550" w:type="dxa"/>
            <w:vAlign w:val="center"/>
          </w:tcPr>
          <w:p w14:paraId="1AFAE128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59C857D" w14:textId="77777777" w:rsidR="00406396" w:rsidRPr="00394292" w:rsidRDefault="00406396" w:rsidP="007D4AE3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Side plate material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B9CA9B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9E46A4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08F379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B712B9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A145D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90260F1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4DCAB9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393E7C9B" w14:textId="77777777" w:rsidTr="007D4AE3">
        <w:trPr>
          <w:cantSplit/>
        </w:trPr>
        <w:tc>
          <w:tcPr>
            <w:tcW w:w="720" w:type="dxa"/>
            <w:vAlign w:val="center"/>
          </w:tcPr>
          <w:p w14:paraId="791796F0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10.3</w:t>
            </w:r>
          </w:p>
        </w:tc>
        <w:tc>
          <w:tcPr>
            <w:tcW w:w="1550" w:type="dxa"/>
            <w:vAlign w:val="center"/>
          </w:tcPr>
          <w:p w14:paraId="19067E3C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9257FD1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Piping &amp; electrical material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A53B5C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E3085F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C4F714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A47C0E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C0943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02FF90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E12FB45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5DD18268" w14:textId="77777777" w:rsidTr="007D4AE3">
        <w:trPr>
          <w:cantSplit/>
        </w:trPr>
        <w:tc>
          <w:tcPr>
            <w:tcW w:w="720" w:type="dxa"/>
            <w:vAlign w:val="center"/>
          </w:tcPr>
          <w:p w14:paraId="2D3F0793" w14:textId="77777777" w:rsidR="00406396" w:rsidRPr="006A078D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11</w:t>
            </w:r>
            <w:r w:rsidRPr="006A078D">
              <w:rPr>
                <w:rFonts w:cs="Arial"/>
                <w:b/>
                <w:sz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66124DE5" w14:textId="77777777" w:rsidR="00406396" w:rsidRPr="006A078D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 xml:space="preserve">Line &amp; Grade </w:t>
            </w:r>
            <w:r>
              <w:rPr>
                <w:rFonts w:cs="Arial"/>
                <w:b/>
                <w:sz w:val="16"/>
                <w:szCs w:val="16"/>
              </w:rPr>
              <w:t>Check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7432C92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711C9D6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78E6B1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36E6D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A43D94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7F3FBC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0D9EA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38B9B4C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61656875" w14:textId="77777777" w:rsidTr="007D4AE3">
        <w:trPr>
          <w:cantSplit/>
        </w:trPr>
        <w:tc>
          <w:tcPr>
            <w:tcW w:w="720" w:type="dxa"/>
            <w:vAlign w:val="center"/>
          </w:tcPr>
          <w:p w14:paraId="4984BAC7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lastRenderedPageBreak/>
              <w:t>11.1</w:t>
            </w:r>
          </w:p>
        </w:tc>
        <w:tc>
          <w:tcPr>
            <w:tcW w:w="1550" w:type="dxa"/>
            <w:vAlign w:val="center"/>
          </w:tcPr>
          <w:p w14:paraId="03FE4CD2" w14:textId="77777777" w:rsidR="00406396" w:rsidRPr="00507A69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DD5D6AD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Verify the line &amp; grade of the formwork, reinforcement, embedment, etc., are according to the drawings &amp; specifications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99822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226A01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499AC7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0C3AC26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AFD7D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F82920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4E782E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48322804" w14:textId="77777777" w:rsidTr="007D4AE3">
        <w:trPr>
          <w:cantSplit/>
        </w:trPr>
        <w:tc>
          <w:tcPr>
            <w:tcW w:w="720" w:type="dxa"/>
            <w:vAlign w:val="center"/>
          </w:tcPr>
          <w:p w14:paraId="0A6531FD" w14:textId="77777777" w:rsidR="00406396" w:rsidRPr="001E3AA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11.2</w:t>
            </w:r>
          </w:p>
        </w:tc>
        <w:tc>
          <w:tcPr>
            <w:tcW w:w="1550" w:type="dxa"/>
            <w:vAlign w:val="center"/>
          </w:tcPr>
          <w:p w14:paraId="673B7673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F3BF4D0" w14:textId="77777777" w:rsidR="00406396" w:rsidRPr="009E177B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Check &amp; verify the verticality of the anchor bolts.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2BC40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0B185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B130A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8A50E6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25553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41E3E2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8D03FF3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066EA47F" w14:textId="77777777" w:rsidTr="007D4AE3">
        <w:trPr>
          <w:cantSplit/>
        </w:trPr>
        <w:tc>
          <w:tcPr>
            <w:tcW w:w="720" w:type="dxa"/>
            <w:vAlign w:val="center"/>
          </w:tcPr>
          <w:p w14:paraId="4735FA05" w14:textId="77777777" w:rsidR="00406396" w:rsidRPr="008620E2" w:rsidRDefault="00406396" w:rsidP="008156C9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12.0</w:t>
            </w:r>
          </w:p>
        </w:tc>
        <w:tc>
          <w:tcPr>
            <w:tcW w:w="1550" w:type="dxa"/>
            <w:vAlign w:val="center"/>
          </w:tcPr>
          <w:p w14:paraId="7CC5601D" w14:textId="77777777" w:rsidR="00406396" w:rsidRPr="008620E2" w:rsidRDefault="00406396" w:rsidP="008156C9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Release for Placement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B05319F" w14:textId="77777777" w:rsidR="00406396" w:rsidRPr="00AC4425" w:rsidRDefault="00406396" w:rsidP="007D4AE3">
            <w:pPr>
              <w:pStyle w:val="TableTextCentered"/>
              <w:spacing w:before="0" w:after="0"/>
              <w:ind w:left="61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4D689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B356A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103C0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21DBBFF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65F73D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ECD40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68EFC3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147E62D7" w14:textId="77777777" w:rsidTr="007D4AE3">
        <w:trPr>
          <w:cantSplit/>
        </w:trPr>
        <w:tc>
          <w:tcPr>
            <w:tcW w:w="720" w:type="dxa"/>
            <w:vAlign w:val="center"/>
          </w:tcPr>
          <w:p w14:paraId="5DA95FCC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12.1</w:t>
            </w:r>
          </w:p>
        </w:tc>
        <w:tc>
          <w:tcPr>
            <w:tcW w:w="1550" w:type="dxa"/>
            <w:vAlign w:val="center"/>
          </w:tcPr>
          <w:p w14:paraId="45CCEFC6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2175086" w14:textId="77777777" w:rsidR="00406396" w:rsidRPr="004C41A9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Access &amp; working platforms, guard rails and toe boards provision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791D77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6C309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90692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41E7FF1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11F0FC1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AC125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7495CEB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6B8EFB87" w14:textId="77777777" w:rsidTr="007D4AE3">
        <w:trPr>
          <w:cantSplit/>
        </w:trPr>
        <w:tc>
          <w:tcPr>
            <w:tcW w:w="720" w:type="dxa"/>
            <w:vAlign w:val="center"/>
          </w:tcPr>
          <w:p w14:paraId="4FA27FD0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12.2</w:t>
            </w:r>
          </w:p>
        </w:tc>
        <w:tc>
          <w:tcPr>
            <w:tcW w:w="1550" w:type="dxa"/>
            <w:vAlign w:val="center"/>
          </w:tcPr>
          <w:p w14:paraId="280E20C3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10B9648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Check all t</w:t>
            </w:r>
            <w:r w:rsidRPr="004C41A9">
              <w:rPr>
                <w:rFonts w:cs="Arial"/>
                <w:sz w:val="16"/>
              </w:rPr>
              <w:t>he ancillary equipment available such as vibrators, lighting, skips &amp; hand tools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911FE5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8188ED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6EEC4D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C6C17B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9D6CE33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B16AF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16284D6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3C7B6723" w14:textId="77777777" w:rsidTr="007D4AE3">
        <w:trPr>
          <w:cantSplit/>
        </w:trPr>
        <w:tc>
          <w:tcPr>
            <w:tcW w:w="720" w:type="dxa"/>
            <w:vAlign w:val="center"/>
          </w:tcPr>
          <w:p w14:paraId="6754588F" w14:textId="77777777" w:rsidR="00406396" w:rsidRPr="001E3AA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12.3</w:t>
            </w:r>
          </w:p>
        </w:tc>
        <w:tc>
          <w:tcPr>
            <w:tcW w:w="1550" w:type="dxa"/>
            <w:vAlign w:val="center"/>
          </w:tcPr>
          <w:p w14:paraId="29D66328" w14:textId="77777777" w:rsidR="00406396" w:rsidRPr="001E3AA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0A6BD04" w14:textId="77777777" w:rsidR="00406396" w:rsidRPr="001E3AA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Pour card sign off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AE00DF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Pre-pour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642A41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B5BEC8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164B6D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C7ABE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19A9B0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58F7B57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018416C1" w14:textId="77777777" w:rsidTr="007D4AE3">
        <w:trPr>
          <w:cantSplit/>
        </w:trPr>
        <w:tc>
          <w:tcPr>
            <w:tcW w:w="720" w:type="dxa"/>
            <w:vAlign w:val="center"/>
          </w:tcPr>
          <w:p w14:paraId="65307BD6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12.4</w:t>
            </w:r>
          </w:p>
        </w:tc>
        <w:tc>
          <w:tcPr>
            <w:tcW w:w="1550" w:type="dxa"/>
            <w:vAlign w:val="center"/>
          </w:tcPr>
          <w:p w14:paraId="100B9D95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8A912A1" w14:textId="77777777" w:rsidR="00406396" w:rsidRPr="004C41A9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Verify b</w:t>
            </w:r>
            <w:r w:rsidRPr="004C41A9">
              <w:rPr>
                <w:rFonts w:cs="Arial"/>
                <w:sz w:val="16"/>
              </w:rPr>
              <w:t>atching, mixing &amp; delivery of concrete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3C787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Concrete Production ITP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E730A0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411C1B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3DFF133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3536F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8AF28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A88146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2442A64" w14:textId="77777777" w:rsidTr="007D4AE3">
        <w:trPr>
          <w:cantSplit/>
        </w:trPr>
        <w:tc>
          <w:tcPr>
            <w:tcW w:w="720" w:type="dxa"/>
            <w:vAlign w:val="center"/>
          </w:tcPr>
          <w:p w14:paraId="4369A156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12.5</w:t>
            </w:r>
          </w:p>
        </w:tc>
        <w:tc>
          <w:tcPr>
            <w:tcW w:w="1550" w:type="dxa"/>
            <w:vAlign w:val="center"/>
          </w:tcPr>
          <w:p w14:paraId="465F3510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D837D6E" w14:textId="77777777" w:rsidR="00406396" w:rsidRPr="004C41A9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Verify compressive strength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6FBDE7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 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D511B3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14BE2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44CF5B2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E98DA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EB7A35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BC34D7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Concrete batching ticket</w:t>
            </w:r>
          </w:p>
        </w:tc>
      </w:tr>
      <w:tr w:rsidR="00406396" w:rsidRPr="00AC4425" w14:paraId="7AC178A1" w14:textId="77777777" w:rsidTr="007D4AE3">
        <w:trPr>
          <w:cantSplit/>
        </w:trPr>
        <w:tc>
          <w:tcPr>
            <w:tcW w:w="720" w:type="dxa"/>
            <w:vAlign w:val="center"/>
          </w:tcPr>
          <w:p w14:paraId="3C1B3C22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12.6</w:t>
            </w:r>
          </w:p>
        </w:tc>
        <w:tc>
          <w:tcPr>
            <w:tcW w:w="1550" w:type="dxa"/>
            <w:vAlign w:val="center"/>
          </w:tcPr>
          <w:p w14:paraId="7BDEBD4A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B10B107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Sampling as per the spec, check slump &amp; temperature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6417C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 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F237DE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56070E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65981E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2D917EA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77513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7453D9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6B8CAA0E" w14:textId="77777777" w:rsidTr="007D4AE3">
        <w:trPr>
          <w:cantSplit/>
        </w:trPr>
        <w:tc>
          <w:tcPr>
            <w:tcW w:w="720" w:type="dxa"/>
            <w:vAlign w:val="center"/>
          </w:tcPr>
          <w:p w14:paraId="6B3DBFA8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12.7</w:t>
            </w:r>
          </w:p>
        </w:tc>
        <w:tc>
          <w:tcPr>
            <w:tcW w:w="1550" w:type="dxa"/>
            <w:vAlign w:val="center"/>
          </w:tcPr>
          <w:p w14:paraId="3AEE83F2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B48B4C0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Verify compaction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4B21C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 pour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5BF58F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E84B1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4965B0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72FA81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502DD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B161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5DDD9D40" w14:textId="77777777" w:rsidTr="007D4AE3">
        <w:trPr>
          <w:cantSplit/>
        </w:trPr>
        <w:tc>
          <w:tcPr>
            <w:tcW w:w="720" w:type="dxa"/>
            <w:vAlign w:val="center"/>
          </w:tcPr>
          <w:p w14:paraId="0E64D29A" w14:textId="77777777" w:rsidR="00406396" w:rsidRDefault="00406396" w:rsidP="008156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12.8</w:t>
            </w:r>
          </w:p>
        </w:tc>
        <w:tc>
          <w:tcPr>
            <w:tcW w:w="1550" w:type="dxa"/>
            <w:vAlign w:val="center"/>
          </w:tcPr>
          <w:p w14:paraId="4CF006A2" w14:textId="77777777" w:rsidR="00406396" w:rsidRDefault="00406396" w:rsidP="008156C9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F3B4088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Verify the total elapsed time is within limits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27666B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After each concrete load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90D582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5BD6B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E49C38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DF456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771460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55A66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2668DF59" w14:textId="77777777" w:rsidTr="007D4AE3">
        <w:trPr>
          <w:cantSplit/>
        </w:trPr>
        <w:tc>
          <w:tcPr>
            <w:tcW w:w="720" w:type="dxa"/>
            <w:vAlign w:val="center"/>
          </w:tcPr>
          <w:p w14:paraId="19E6864E" w14:textId="77777777" w:rsidR="00406396" w:rsidRPr="006A078D" w:rsidRDefault="00406396" w:rsidP="008156C9">
            <w:pPr>
              <w:pStyle w:val="TableTextCentered"/>
              <w:spacing w:before="60" w:after="60"/>
              <w:rPr>
                <w:b/>
              </w:rPr>
            </w:pPr>
            <w:r w:rsidRPr="006A078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A078D">
              <w:rPr>
                <w:b/>
              </w:rPr>
              <w:t>.0</w:t>
            </w:r>
          </w:p>
        </w:tc>
        <w:tc>
          <w:tcPr>
            <w:tcW w:w="1550" w:type="dxa"/>
            <w:vAlign w:val="center"/>
          </w:tcPr>
          <w:p w14:paraId="3BBB20F3" w14:textId="77777777" w:rsidR="00406396" w:rsidRPr="006A078D" w:rsidRDefault="00406396" w:rsidP="008156C9">
            <w:pPr>
              <w:pStyle w:val="TableTextCentered"/>
              <w:spacing w:before="0" w:after="0"/>
              <w:rPr>
                <w:b/>
              </w:rPr>
            </w:pPr>
            <w:r w:rsidRPr="006A078D">
              <w:rPr>
                <w:rFonts w:cs="Arial"/>
                <w:b/>
                <w:sz w:val="16"/>
              </w:rPr>
              <w:t>Proper Finished Applied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4EBD01D" w14:textId="77777777" w:rsidR="00406396" w:rsidRPr="00AC4425" w:rsidRDefault="00406396" w:rsidP="007D4AE3">
            <w:pPr>
              <w:ind w:left="61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9BA71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665D9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227A0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16B0FDA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0064C3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D2645E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55CB65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9EC20A0" w14:textId="77777777" w:rsidTr="007D4AE3">
        <w:trPr>
          <w:cantSplit/>
        </w:trPr>
        <w:tc>
          <w:tcPr>
            <w:tcW w:w="720" w:type="dxa"/>
            <w:vAlign w:val="center"/>
          </w:tcPr>
          <w:p w14:paraId="204D2456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13.1</w:t>
            </w:r>
          </w:p>
        </w:tc>
        <w:tc>
          <w:tcPr>
            <w:tcW w:w="1550" w:type="dxa"/>
            <w:vAlign w:val="center"/>
          </w:tcPr>
          <w:p w14:paraId="4A77CA4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0975011" w14:textId="77777777" w:rsidR="00406396" w:rsidRPr="007D4AE3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 w:rsidRPr="004C41A9">
              <w:rPr>
                <w:rFonts w:cs="Arial"/>
                <w:sz w:val="16"/>
              </w:rPr>
              <w:t>Verify the surface finishes and the tolerance on the plumb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E7934F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0B36B6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3EA514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D4FDC9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CF3FA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CB15C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107BFE" w14:textId="77777777" w:rsidR="00406396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  <w:p w14:paraId="2D71984A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As-built</w:t>
            </w:r>
          </w:p>
        </w:tc>
      </w:tr>
      <w:tr w:rsidR="00406396" w:rsidRPr="00AC4425" w14:paraId="1C541193" w14:textId="77777777" w:rsidTr="007D4AE3">
        <w:trPr>
          <w:cantSplit/>
        </w:trPr>
        <w:tc>
          <w:tcPr>
            <w:tcW w:w="720" w:type="dxa"/>
            <w:vAlign w:val="center"/>
          </w:tcPr>
          <w:p w14:paraId="72ACA0D8" w14:textId="77777777" w:rsidR="00406396" w:rsidRPr="008620E2" w:rsidRDefault="00406396" w:rsidP="008156C9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14.0</w:t>
            </w:r>
          </w:p>
        </w:tc>
        <w:tc>
          <w:tcPr>
            <w:tcW w:w="1550" w:type="dxa"/>
            <w:vAlign w:val="center"/>
          </w:tcPr>
          <w:p w14:paraId="63A36F16" w14:textId="77777777" w:rsidR="00406396" w:rsidRPr="008620E2" w:rsidRDefault="00406396" w:rsidP="008156C9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Curing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FE97922" w14:textId="77777777" w:rsidR="00406396" w:rsidRPr="00AC4425" w:rsidRDefault="00406396" w:rsidP="007D4AE3">
            <w:pPr>
              <w:pStyle w:val="TableTextCentered"/>
              <w:spacing w:before="0" w:after="0"/>
              <w:ind w:left="61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D8D489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5E54A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E3409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2531051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9C49D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C8E5A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1F8592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0281803C" w14:textId="77777777" w:rsidTr="007D4AE3">
        <w:trPr>
          <w:cantSplit/>
        </w:trPr>
        <w:tc>
          <w:tcPr>
            <w:tcW w:w="720" w:type="dxa"/>
            <w:vAlign w:val="center"/>
          </w:tcPr>
          <w:p w14:paraId="6032FE94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14.1</w:t>
            </w:r>
          </w:p>
        </w:tc>
        <w:tc>
          <w:tcPr>
            <w:tcW w:w="1550" w:type="dxa"/>
            <w:vAlign w:val="center"/>
          </w:tcPr>
          <w:p w14:paraId="1F5D6D3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E340E67" w14:textId="77777777" w:rsidR="00406396" w:rsidRPr="007D4AE3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 w:rsidRPr="004C41A9">
              <w:rPr>
                <w:rFonts w:cs="Arial"/>
                <w:sz w:val="16"/>
              </w:rPr>
              <w:t>Verify curing procedure, start time and duration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197870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2E0D33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BD0CF5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EA6EC0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4B96491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53E5F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AA260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19CBDAD6" w14:textId="77777777" w:rsidTr="007D4AE3">
        <w:trPr>
          <w:cantSplit/>
        </w:trPr>
        <w:tc>
          <w:tcPr>
            <w:tcW w:w="720" w:type="dxa"/>
            <w:vAlign w:val="center"/>
          </w:tcPr>
          <w:p w14:paraId="3D213F49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14.2</w:t>
            </w:r>
          </w:p>
        </w:tc>
        <w:tc>
          <w:tcPr>
            <w:tcW w:w="1550" w:type="dxa"/>
            <w:vAlign w:val="center"/>
          </w:tcPr>
          <w:p w14:paraId="3F85A3EC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4EE5B65" w14:textId="77777777" w:rsidR="00406396" w:rsidRPr="007D4AE3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 w:rsidRPr="004C41A9">
              <w:rPr>
                <w:rFonts w:cs="Arial"/>
                <w:sz w:val="16"/>
              </w:rPr>
              <w:t xml:space="preserve">Verify </w:t>
            </w:r>
            <w:r>
              <w:rPr>
                <w:rFonts w:cs="Arial"/>
                <w:sz w:val="16"/>
              </w:rPr>
              <w:t>cure temperature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34F02E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EF0148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11088F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8825B3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BF35F2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94FCE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B81A0B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Pour card</w:t>
            </w:r>
          </w:p>
        </w:tc>
      </w:tr>
      <w:tr w:rsidR="00406396" w:rsidRPr="00AC4425" w14:paraId="279A73BF" w14:textId="77777777" w:rsidTr="007D4AE3">
        <w:trPr>
          <w:cantSplit/>
        </w:trPr>
        <w:tc>
          <w:tcPr>
            <w:tcW w:w="720" w:type="dxa"/>
            <w:vAlign w:val="center"/>
          </w:tcPr>
          <w:p w14:paraId="3C96F81E" w14:textId="77777777" w:rsidR="00406396" w:rsidRDefault="00406396" w:rsidP="008156C9">
            <w:pPr>
              <w:pStyle w:val="TableTextCentered"/>
              <w:spacing w:before="60" w:after="60"/>
            </w:pPr>
            <w:r>
              <w:rPr>
                <w:rFonts w:cs="Arial"/>
                <w:sz w:val="16"/>
              </w:rPr>
              <w:t>14.3</w:t>
            </w:r>
          </w:p>
        </w:tc>
        <w:tc>
          <w:tcPr>
            <w:tcW w:w="1550" w:type="dxa"/>
            <w:vAlign w:val="center"/>
          </w:tcPr>
          <w:p w14:paraId="06B96F7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2F5F689" w14:textId="77777777" w:rsidR="00406396" w:rsidRPr="004C41A9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Check for cold joints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FF9222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95C3D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8716B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47FBA09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10A47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814D3B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B7CA38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3205D1BF" w14:textId="77777777" w:rsidTr="007D4AE3">
        <w:trPr>
          <w:cantSplit/>
        </w:trPr>
        <w:tc>
          <w:tcPr>
            <w:tcW w:w="720" w:type="dxa"/>
            <w:vAlign w:val="center"/>
          </w:tcPr>
          <w:p w14:paraId="6B572A0B" w14:textId="77777777" w:rsidR="00406396" w:rsidRPr="008620E2" w:rsidRDefault="00406396" w:rsidP="008156C9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15.0</w:t>
            </w:r>
          </w:p>
        </w:tc>
        <w:tc>
          <w:tcPr>
            <w:tcW w:w="1550" w:type="dxa"/>
            <w:vAlign w:val="center"/>
          </w:tcPr>
          <w:p w14:paraId="09F4E907" w14:textId="77777777" w:rsidR="00406396" w:rsidRPr="008620E2" w:rsidRDefault="00406396" w:rsidP="008156C9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rFonts w:cs="Arial"/>
                <w:b/>
                <w:sz w:val="16"/>
                <w:szCs w:val="16"/>
              </w:rPr>
              <w:t>As-Built Survey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39C5CEE" w14:textId="77777777" w:rsidR="00406396" w:rsidRPr="00AC4425" w:rsidRDefault="00406396" w:rsidP="007D4AE3">
            <w:pPr>
              <w:pStyle w:val="TableTextCentered"/>
              <w:spacing w:before="0" w:after="0"/>
              <w:ind w:left="61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0A5D07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3AE29C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1446E1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5EEFCEC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DD56A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514C42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7E75DC9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2CAD7AA6" w14:textId="77777777" w:rsidTr="007D4AE3">
        <w:trPr>
          <w:cantSplit/>
        </w:trPr>
        <w:tc>
          <w:tcPr>
            <w:tcW w:w="720" w:type="dxa"/>
            <w:vAlign w:val="center"/>
          </w:tcPr>
          <w:p w14:paraId="244C4B2E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15.1</w:t>
            </w:r>
          </w:p>
        </w:tc>
        <w:tc>
          <w:tcPr>
            <w:tcW w:w="1550" w:type="dxa"/>
            <w:vAlign w:val="center"/>
          </w:tcPr>
          <w:p w14:paraId="1DECDF6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3444FE3" w14:textId="77777777" w:rsidR="00406396" w:rsidRPr="00E646B9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 w:rsidRPr="004C41A9">
              <w:rPr>
                <w:rFonts w:cs="Arial"/>
                <w:sz w:val="16"/>
              </w:rPr>
              <w:t xml:space="preserve">Verify </w:t>
            </w:r>
            <w:r>
              <w:rPr>
                <w:rFonts w:cs="Arial"/>
                <w:sz w:val="16"/>
              </w:rPr>
              <w:t>that the as build survey been done prior to back fill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B9718A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4565D7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60D77A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E372C3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5A87CCB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C85BC6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75A7A7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0022E5F" w14:textId="77777777" w:rsidTr="007D4AE3">
        <w:trPr>
          <w:cantSplit/>
        </w:trPr>
        <w:tc>
          <w:tcPr>
            <w:tcW w:w="720" w:type="dxa"/>
            <w:vAlign w:val="center"/>
          </w:tcPr>
          <w:p w14:paraId="16470900" w14:textId="77777777" w:rsidR="00406396" w:rsidRPr="008620E2" w:rsidRDefault="00406396" w:rsidP="008156C9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16.0</w:t>
            </w:r>
          </w:p>
        </w:tc>
        <w:tc>
          <w:tcPr>
            <w:tcW w:w="1550" w:type="dxa"/>
            <w:vAlign w:val="center"/>
          </w:tcPr>
          <w:p w14:paraId="3E30FE8C" w14:textId="77777777" w:rsidR="00406396" w:rsidRPr="008620E2" w:rsidRDefault="00406396" w:rsidP="008156C9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 xml:space="preserve">Post-pour Testing 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8A20783" w14:textId="77777777" w:rsidR="00406396" w:rsidRPr="004C41A9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0737C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EF4C68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F722500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0902750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50431E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2BAAD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E46DFB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03A7991" w14:textId="77777777" w:rsidTr="007D4AE3">
        <w:trPr>
          <w:cantSplit/>
        </w:trPr>
        <w:tc>
          <w:tcPr>
            <w:tcW w:w="720" w:type="dxa"/>
            <w:vAlign w:val="center"/>
          </w:tcPr>
          <w:p w14:paraId="1EB9F51D" w14:textId="77777777" w:rsidR="00406396" w:rsidRDefault="00406396" w:rsidP="008156C9">
            <w:pPr>
              <w:pStyle w:val="TableTextCentered"/>
              <w:spacing w:before="60" w:after="60"/>
            </w:pPr>
            <w:r>
              <w:t>16.1</w:t>
            </w:r>
          </w:p>
        </w:tc>
        <w:tc>
          <w:tcPr>
            <w:tcW w:w="1550" w:type="dxa"/>
            <w:vAlign w:val="center"/>
          </w:tcPr>
          <w:p w14:paraId="5EFD2416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05E55EE" w14:textId="77777777" w:rsidR="00406396" w:rsidRPr="004C41A9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Compressive strength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13618E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92531D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8B40CC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941B3F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A1ED1C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71237F9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F9F50A" w14:textId="77777777" w:rsidR="00406396" w:rsidRPr="00AC4425" w:rsidRDefault="00406396" w:rsidP="008156C9">
            <w:pPr>
              <w:pStyle w:val="TableTextCentered"/>
              <w:spacing w:before="0" w:after="0"/>
            </w:pPr>
            <w:r>
              <w:t>Cylinder/cube break test results</w:t>
            </w:r>
          </w:p>
        </w:tc>
      </w:tr>
      <w:tr w:rsidR="00406396" w:rsidRPr="00AC4425" w14:paraId="3425B0FB" w14:textId="77777777" w:rsidTr="007D4AE3">
        <w:trPr>
          <w:cantSplit/>
        </w:trPr>
        <w:tc>
          <w:tcPr>
            <w:tcW w:w="720" w:type="dxa"/>
            <w:vAlign w:val="center"/>
          </w:tcPr>
          <w:p w14:paraId="0E568FF6" w14:textId="77777777" w:rsidR="00406396" w:rsidRDefault="00406396" w:rsidP="008156C9">
            <w:pPr>
              <w:pStyle w:val="TableTextCentered"/>
              <w:spacing w:before="60" w:after="60"/>
            </w:pPr>
            <w:r>
              <w:t>16.2</w:t>
            </w:r>
          </w:p>
        </w:tc>
        <w:tc>
          <w:tcPr>
            <w:tcW w:w="1550" w:type="dxa"/>
            <w:vAlign w:val="center"/>
          </w:tcPr>
          <w:p w14:paraId="29DD939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4736BFC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Density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026682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235967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298589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4F48654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3D208C6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A77FFA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3E570D0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3E9EA264" w14:textId="77777777" w:rsidTr="007D4AE3">
        <w:trPr>
          <w:cantSplit/>
        </w:trPr>
        <w:tc>
          <w:tcPr>
            <w:tcW w:w="720" w:type="dxa"/>
            <w:vAlign w:val="center"/>
          </w:tcPr>
          <w:p w14:paraId="250369B9" w14:textId="77777777" w:rsidR="00406396" w:rsidRDefault="00406396" w:rsidP="008156C9">
            <w:pPr>
              <w:pStyle w:val="TableTextCentered"/>
              <w:spacing w:before="60" w:after="60"/>
            </w:pPr>
            <w:r>
              <w:lastRenderedPageBreak/>
              <w:t>16.3</w:t>
            </w:r>
          </w:p>
        </w:tc>
        <w:tc>
          <w:tcPr>
            <w:tcW w:w="1550" w:type="dxa"/>
            <w:vAlign w:val="center"/>
          </w:tcPr>
          <w:p w14:paraId="0EFB9E3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5F0C2A6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Chloride Penetration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683604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ED1DE2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A02631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9E5FD6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736CC2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41EFEC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89DF3CB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253CDE2" w14:textId="77777777" w:rsidTr="007D4AE3">
        <w:trPr>
          <w:cantSplit/>
        </w:trPr>
        <w:tc>
          <w:tcPr>
            <w:tcW w:w="720" w:type="dxa"/>
            <w:vAlign w:val="center"/>
          </w:tcPr>
          <w:p w14:paraId="66C8A287" w14:textId="77777777" w:rsidR="00406396" w:rsidRDefault="00406396" w:rsidP="008156C9">
            <w:pPr>
              <w:pStyle w:val="TableTextCentered"/>
              <w:spacing w:before="60" w:after="60"/>
            </w:pPr>
            <w:r>
              <w:t>16.4</w:t>
            </w:r>
          </w:p>
        </w:tc>
        <w:tc>
          <w:tcPr>
            <w:tcW w:w="1550" w:type="dxa"/>
            <w:vAlign w:val="center"/>
          </w:tcPr>
          <w:p w14:paraId="3A100AD5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47C558A" w14:textId="77777777" w:rsidR="00406396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Thermocouple Readings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EA3F8A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9451A6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0D0FD8" w14:textId="77777777" w:rsidR="00406396" w:rsidRPr="005720A9" w:rsidRDefault="00406396" w:rsidP="008156C9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E259BCD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3D6C224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E2C18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627722C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2E77CD5" w14:textId="77777777" w:rsidTr="007D4AE3">
        <w:trPr>
          <w:cantSplit/>
        </w:trPr>
        <w:tc>
          <w:tcPr>
            <w:tcW w:w="720" w:type="dxa"/>
            <w:vAlign w:val="center"/>
          </w:tcPr>
          <w:p w14:paraId="140E5762" w14:textId="77777777" w:rsidR="00406396" w:rsidRPr="006A078D" w:rsidRDefault="00406396" w:rsidP="008156C9">
            <w:pPr>
              <w:pStyle w:val="TableTextCentered"/>
              <w:spacing w:before="60" w:after="60"/>
              <w:rPr>
                <w:b/>
              </w:rPr>
            </w:pPr>
            <w:r w:rsidRPr="006A078D">
              <w:rPr>
                <w:b/>
              </w:rPr>
              <w:t>17.0</w:t>
            </w:r>
          </w:p>
        </w:tc>
        <w:tc>
          <w:tcPr>
            <w:tcW w:w="1550" w:type="dxa"/>
            <w:vAlign w:val="center"/>
          </w:tcPr>
          <w:p w14:paraId="053AFCE2" w14:textId="77777777" w:rsidR="00406396" w:rsidRPr="006A078D" w:rsidRDefault="00406396" w:rsidP="008156C9">
            <w:pPr>
              <w:pStyle w:val="TableTextCentered"/>
              <w:spacing w:before="0" w:after="0"/>
              <w:rPr>
                <w:b/>
              </w:rPr>
            </w:pPr>
            <w:r w:rsidRPr="006A078D">
              <w:rPr>
                <w:rFonts w:cs="Arial"/>
                <w:b/>
                <w:sz w:val="16"/>
              </w:rPr>
              <w:t>Formwork Removed &amp; surface repairs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3041902" w14:textId="77777777" w:rsidR="00406396" w:rsidRPr="00AC4425" w:rsidRDefault="00406396" w:rsidP="007D4AE3">
            <w:pPr>
              <w:pStyle w:val="TableTextCentered"/>
              <w:spacing w:before="0" w:after="0"/>
              <w:ind w:left="61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40305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C8ACEB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42A531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46C3AF04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C1E15BA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934624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9AB123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786FB38D" w14:textId="77777777" w:rsidTr="007D4AE3">
        <w:trPr>
          <w:cantSplit/>
        </w:trPr>
        <w:tc>
          <w:tcPr>
            <w:tcW w:w="720" w:type="dxa"/>
            <w:vAlign w:val="center"/>
          </w:tcPr>
          <w:p w14:paraId="35ACECF1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17.1</w:t>
            </w:r>
          </w:p>
        </w:tc>
        <w:tc>
          <w:tcPr>
            <w:tcW w:w="1550" w:type="dxa"/>
            <w:vAlign w:val="center"/>
          </w:tcPr>
          <w:p w14:paraId="460AB33D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38B1543" w14:textId="77777777" w:rsidR="00406396" w:rsidRPr="0089369A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Verify minimum stripping time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BB669C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5C3C27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7C509B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22CF2C5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6A4CB4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0D66C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2C2AB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2CFD37DA" w14:textId="77777777" w:rsidTr="007D4AE3">
        <w:trPr>
          <w:cantSplit/>
        </w:trPr>
        <w:tc>
          <w:tcPr>
            <w:tcW w:w="720" w:type="dxa"/>
            <w:vAlign w:val="center"/>
          </w:tcPr>
          <w:p w14:paraId="704818D6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17.2</w:t>
            </w:r>
          </w:p>
        </w:tc>
        <w:tc>
          <w:tcPr>
            <w:tcW w:w="1550" w:type="dxa"/>
            <w:vAlign w:val="center"/>
          </w:tcPr>
          <w:p w14:paraId="18EDCA3F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5749A24" w14:textId="77777777" w:rsidR="00406396" w:rsidRPr="00AC4425" w:rsidRDefault="00406396" w:rsidP="007D4AE3">
            <w:pPr>
              <w:ind w:left="61"/>
              <w:jc w:val="left"/>
            </w:pPr>
            <w:r>
              <w:rPr>
                <w:rFonts w:cs="Arial"/>
                <w:sz w:val="16"/>
              </w:rPr>
              <w:t>Identify</w:t>
            </w:r>
            <w:r w:rsidRPr="004C41A9">
              <w:rPr>
                <w:rFonts w:cs="Arial"/>
                <w:sz w:val="16"/>
              </w:rPr>
              <w:t xml:space="preserve"> surface defects and verify the repair has been done accordance with approved method</w:t>
            </w:r>
            <w:r>
              <w:rPr>
                <w:rFonts w:cs="Arial"/>
                <w:sz w:val="16"/>
              </w:rPr>
              <w:t>/specification</w:t>
            </w:r>
            <w:r w:rsidRPr="004C41A9">
              <w:rPr>
                <w:rFonts w:cs="Arial"/>
                <w:sz w:val="1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4A4D51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84E82D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CBF8B1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4B1058D2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2C44CF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588ED8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E6CBF8B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651F74DC" w14:textId="77777777" w:rsidTr="007D4AE3">
        <w:trPr>
          <w:cantSplit/>
        </w:trPr>
        <w:tc>
          <w:tcPr>
            <w:tcW w:w="720" w:type="dxa"/>
            <w:vAlign w:val="center"/>
          </w:tcPr>
          <w:p w14:paraId="09545F85" w14:textId="77777777" w:rsidR="00406396" w:rsidRPr="008620E2" w:rsidRDefault="00406396" w:rsidP="008156C9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18.0</w:t>
            </w:r>
          </w:p>
        </w:tc>
        <w:tc>
          <w:tcPr>
            <w:tcW w:w="1550" w:type="dxa"/>
            <w:vAlign w:val="center"/>
          </w:tcPr>
          <w:p w14:paraId="04E12313" w14:textId="77777777" w:rsidR="00406396" w:rsidRPr="008620E2" w:rsidRDefault="00406396" w:rsidP="008156C9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C0B3464" w14:textId="77777777" w:rsidR="00406396" w:rsidRPr="008620E2" w:rsidRDefault="00406396" w:rsidP="007D4AE3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4E5CBC6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EC756E6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5DABF2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449A1617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4E4C84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4DA4DD3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E88ABE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  <w:tr w:rsidR="00406396" w:rsidRPr="00AC4425" w14:paraId="19F11A5A" w14:textId="77777777" w:rsidTr="007D4AE3">
        <w:trPr>
          <w:cantSplit/>
        </w:trPr>
        <w:tc>
          <w:tcPr>
            <w:tcW w:w="720" w:type="dxa"/>
            <w:vAlign w:val="center"/>
          </w:tcPr>
          <w:p w14:paraId="02D313F6" w14:textId="77777777" w:rsidR="00406396" w:rsidRPr="00AC4425" w:rsidRDefault="00406396" w:rsidP="008156C9">
            <w:pPr>
              <w:pStyle w:val="TableTextCentered"/>
              <w:spacing w:before="60" w:after="60"/>
            </w:pPr>
            <w:r>
              <w:t>18.1</w:t>
            </w:r>
          </w:p>
        </w:tc>
        <w:tc>
          <w:tcPr>
            <w:tcW w:w="1550" w:type="dxa"/>
            <w:vAlign w:val="center"/>
          </w:tcPr>
          <w:p w14:paraId="76B17764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13E2BEC" w14:textId="77777777" w:rsidR="00406396" w:rsidRPr="007D4AE3" w:rsidRDefault="00406396" w:rsidP="007D4AE3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27B934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F8C9C6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616828" w14:textId="77777777" w:rsidR="00406396" w:rsidRPr="00AC4425" w:rsidRDefault="00406396" w:rsidP="008156C9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5E574FD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C5D910" w14:textId="77777777" w:rsidR="00406396" w:rsidRPr="00AC4425" w:rsidRDefault="00406396" w:rsidP="008156C9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251BC5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A73035" w14:textId="77777777" w:rsidR="00406396" w:rsidRPr="00AC4425" w:rsidRDefault="00406396" w:rsidP="008156C9">
            <w:pPr>
              <w:pStyle w:val="TableTextCentered"/>
              <w:spacing w:before="0" w:after="0"/>
            </w:pPr>
          </w:p>
        </w:tc>
      </w:tr>
    </w:tbl>
    <w:p w14:paraId="518CB1E8" w14:textId="77777777" w:rsidR="00406396" w:rsidRDefault="00406396" w:rsidP="00E20C4E">
      <w:pPr>
        <w:rPr>
          <w:rFonts w:cs="Arial"/>
        </w:rPr>
      </w:pPr>
    </w:p>
    <w:sectPr w:rsidR="00406396" w:rsidSect="00087CBD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1B3F" w14:textId="77777777" w:rsidR="004C0229" w:rsidRDefault="004C0229">
      <w:r>
        <w:separator/>
      </w:r>
    </w:p>
    <w:p w14:paraId="1B5626FE" w14:textId="77777777" w:rsidR="004C0229" w:rsidRDefault="004C0229"/>
  </w:endnote>
  <w:endnote w:type="continuationSeparator" w:id="0">
    <w:p w14:paraId="6FE2488F" w14:textId="77777777" w:rsidR="004C0229" w:rsidRDefault="004C0229">
      <w:r>
        <w:continuationSeparator/>
      </w:r>
    </w:p>
    <w:p w14:paraId="5706801F" w14:textId="77777777" w:rsidR="004C0229" w:rsidRDefault="004C0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079" w14:textId="30874408" w:rsidR="001B3E3F" w:rsidRPr="00F92124" w:rsidRDefault="001B3E3F" w:rsidP="001B3E3F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41D109" wp14:editId="61FD3FB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BC5A1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CD9A785B8DEC4B7FBA155D511AA9168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EPM-KCE-TP-000013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CFF80BDBFBC442DBAAAFB6CA8794EF1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5A34D69" w14:textId="77777777" w:rsidR="001B3E3F" w:rsidRDefault="001B3E3F" w:rsidP="001B3E3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820BAE9" w14:textId="4D97BE3F" w:rsidR="007C2933" w:rsidRPr="001B3E3F" w:rsidRDefault="001B3E3F" w:rsidP="001B3E3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D04C" w14:textId="77777777" w:rsidR="004C0229" w:rsidRDefault="004C0229">
      <w:r>
        <w:separator/>
      </w:r>
    </w:p>
    <w:p w14:paraId="508BFD1B" w14:textId="77777777" w:rsidR="004C0229" w:rsidRDefault="004C0229"/>
  </w:footnote>
  <w:footnote w:type="continuationSeparator" w:id="0">
    <w:p w14:paraId="4C754DED" w14:textId="77777777" w:rsidR="004C0229" w:rsidRDefault="004C0229">
      <w:r>
        <w:continuationSeparator/>
      </w:r>
    </w:p>
    <w:p w14:paraId="4B3B543D" w14:textId="77777777" w:rsidR="004C0229" w:rsidRDefault="004C0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497C" w14:textId="77777777" w:rsidR="00846644" w:rsidRDefault="00E76F7C" w:rsidP="00E76F7C">
    <w:pPr>
      <w:pStyle w:val="Header"/>
      <w:jc w:val="center"/>
      <w:rPr>
        <w:b/>
        <w:bCs/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1439A74E" wp14:editId="02D41A34">
          <wp:simplePos x="0" y="0"/>
          <wp:positionH relativeFrom="leftMargin">
            <wp:posOffset>747395</wp:posOffset>
          </wp:positionH>
          <wp:positionV relativeFrom="paragraph">
            <wp:posOffset>-82550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644" w:rsidRPr="00846644">
      <w:rPr>
        <w:b/>
        <w:bCs/>
        <w:sz w:val="24"/>
        <w:szCs w:val="24"/>
      </w:rPr>
      <w:t>Project Construction Inspection and Test Plan for Inspection of</w:t>
    </w:r>
  </w:p>
  <w:p w14:paraId="4920FFB9" w14:textId="77777777" w:rsidR="007C2933" w:rsidRPr="00846644" w:rsidRDefault="00846644" w:rsidP="00E76F7C">
    <w:pPr>
      <w:pStyle w:val="Header"/>
      <w:jc w:val="center"/>
      <w:rPr>
        <w:b/>
        <w:bCs/>
        <w:sz w:val="24"/>
        <w:szCs w:val="24"/>
      </w:rPr>
    </w:pPr>
    <w:r w:rsidRPr="00846644">
      <w:rPr>
        <w:b/>
        <w:bCs/>
        <w:sz w:val="24"/>
        <w:szCs w:val="24"/>
      </w:rPr>
      <w:t>Reinforcement, Formwork and Concrete Activities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13AB"/>
    <w:multiLevelType w:val="hybridMultilevel"/>
    <w:tmpl w:val="7276B462"/>
    <w:lvl w:ilvl="0" w:tplc="C0E24A14">
      <w:start w:val="1"/>
      <w:numFmt w:val="decimal"/>
      <w:pStyle w:val="TableList-123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2AE4A31"/>
    <w:multiLevelType w:val="hybridMultilevel"/>
    <w:tmpl w:val="FF5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B290484"/>
    <w:multiLevelType w:val="hybridMultilevel"/>
    <w:tmpl w:val="E61C3D50"/>
    <w:lvl w:ilvl="0" w:tplc="5F0AA0A8">
      <w:start w:val="1"/>
      <w:numFmt w:val="lowerLetter"/>
      <w:pStyle w:val="TableList-abc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DBD"/>
    <w:multiLevelType w:val="hybridMultilevel"/>
    <w:tmpl w:val="9C8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13"/>
  </w:num>
  <w:num w:numId="23">
    <w:abstractNumId w:val="11"/>
    <w:lvlOverride w:ilvl="0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25">
    <w:abstractNumId w:val="4"/>
  </w:num>
  <w:num w:numId="26">
    <w:abstractNumId w:val="10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305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5F7B"/>
    <w:rsid w:val="00026479"/>
    <w:rsid w:val="00026742"/>
    <w:rsid w:val="000277A5"/>
    <w:rsid w:val="0003084E"/>
    <w:rsid w:val="000310E5"/>
    <w:rsid w:val="00032E45"/>
    <w:rsid w:val="00032E7C"/>
    <w:rsid w:val="00033477"/>
    <w:rsid w:val="000334E2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0"/>
    <w:rsid w:val="000824A1"/>
    <w:rsid w:val="000824D6"/>
    <w:rsid w:val="00082710"/>
    <w:rsid w:val="00082C1A"/>
    <w:rsid w:val="00082D26"/>
    <w:rsid w:val="00082E05"/>
    <w:rsid w:val="00083C9A"/>
    <w:rsid w:val="000862E9"/>
    <w:rsid w:val="00087CBD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47B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6B4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554E"/>
    <w:rsid w:val="00137ABE"/>
    <w:rsid w:val="00141E2B"/>
    <w:rsid w:val="00142314"/>
    <w:rsid w:val="001428BA"/>
    <w:rsid w:val="00143272"/>
    <w:rsid w:val="00143E4D"/>
    <w:rsid w:val="00144396"/>
    <w:rsid w:val="00144496"/>
    <w:rsid w:val="001445B4"/>
    <w:rsid w:val="00146719"/>
    <w:rsid w:val="001467D4"/>
    <w:rsid w:val="00146FDD"/>
    <w:rsid w:val="00147ED9"/>
    <w:rsid w:val="00150609"/>
    <w:rsid w:val="00151DF4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688E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3F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03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404"/>
    <w:rsid w:val="0024527D"/>
    <w:rsid w:val="00245C77"/>
    <w:rsid w:val="00246DC4"/>
    <w:rsid w:val="002501CC"/>
    <w:rsid w:val="00250B75"/>
    <w:rsid w:val="00250D86"/>
    <w:rsid w:val="00250F6B"/>
    <w:rsid w:val="00251BED"/>
    <w:rsid w:val="00253D75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5A9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68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BEC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81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36F"/>
    <w:rsid w:val="00336829"/>
    <w:rsid w:val="00337B1C"/>
    <w:rsid w:val="00340C21"/>
    <w:rsid w:val="0034178C"/>
    <w:rsid w:val="00341C24"/>
    <w:rsid w:val="00342442"/>
    <w:rsid w:val="0034287E"/>
    <w:rsid w:val="00342B07"/>
    <w:rsid w:val="00342DDD"/>
    <w:rsid w:val="00343880"/>
    <w:rsid w:val="00343E81"/>
    <w:rsid w:val="00345D24"/>
    <w:rsid w:val="00346144"/>
    <w:rsid w:val="00346730"/>
    <w:rsid w:val="00347188"/>
    <w:rsid w:val="0035196D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EE0"/>
    <w:rsid w:val="003822A9"/>
    <w:rsid w:val="003822E8"/>
    <w:rsid w:val="00383AFF"/>
    <w:rsid w:val="00384D0C"/>
    <w:rsid w:val="003853C9"/>
    <w:rsid w:val="00385913"/>
    <w:rsid w:val="00385A33"/>
    <w:rsid w:val="00385E7F"/>
    <w:rsid w:val="00387CCD"/>
    <w:rsid w:val="00387E73"/>
    <w:rsid w:val="00391FDD"/>
    <w:rsid w:val="00394E4A"/>
    <w:rsid w:val="00395B7C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9FC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396"/>
    <w:rsid w:val="004067A0"/>
    <w:rsid w:val="00406A31"/>
    <w:rsid w:val="004076F9"/>
    <w:rsid w:val="00410AAE"/>
    <w:rsid w:val="00412996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9E0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2FA9"/>
    <w:rsid w:val="004443A0"/>
    <w:rsid w:val="00444C75"/>
    <w:rsid w:val="00445E98"/>
    <w:rsid w:val="0044687A"/>
    <w:rsid w:val="00446AD7"/>
    <w:rsid w:val="004471AB"/>
    <w:rsid w:val="00451620"/>
    <w:rsid w:val="00451BAB"/>
    <w:rsid w:val="00452D05"/>
    <w:rsid w:val="0045346F"/>
    <w:rsid w:val="00457ADD"/>
    <w:rsid w:val="004606BC"/>
    <w:rsid w:val="00460E68"/>
    <w:rsid w:val="00462AE6"/>
    <w:rsid w:val="00465DCF"/>
    <w:rsid w:val="00467352"/>
    <w:rsid w:val="00467D1F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3E7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0229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570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41C3"/>
    <w:rsid w:val="00535DE6"/>
    <w:rsid w:val="00536A42"/>
    <w:rsid w:val="0053722B"/>
    <w:rsid w:val="00537731"/>
    <w:rsid w:val="00541027"/>
    <w:rsid w:val="00541B66"/>
    <w:rsid w:val="005428D5"/>
    <w:rsid w:val="00544893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9D8"/>
    <w:rsid w:val="00573C54"/>
    <w:rsid w:val="00574D46"/>
    <w:rsid w:val="00574D7D"/>
    <w:rsid w:val="005751B8"/>
    <w:rsid w:val="00575AF7"/>
    <w:rsid w:val="00575D63"/>
    <w:rsid w:val="00576090"/>
    <w:rsid w:val="00577E16"/>
    <w:rsid w:val="005809CE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802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5DE0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5C27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D57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66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3CFD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9F5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F2E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0A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2933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AE3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567"/>
    <w:rsid w:val="00806157"/>
    <w:rsid w:val="00806F7B"/>
    <w:rsid w:val="00810B38"/>
    <w:rsid w:val="0081185A"/>
    <w:rsid w:val="00811CF3"/>
    <w:rsid w:val="0081324F"/>
    <w:rsid w:val="008132F6"/>
    <w:rsid w:val="00813DD3"/>
    <w:rsid w:val="00814605"/>
    <w:rsid w:val="00814F58"/>
    <w:rsid w:val="008156C9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1A0D"/>
    <w:rsid w:val="00842438"/>
    <w:rsid w:val="008432EA"/>
    <w:rsid w:val="00843C84"/>
    <w:rsid w:val="00846644"/>
    <w:rsid w:val="008504CD"/>
    <w:rsid w:val="0085178D"/>
    <w:rsid w:val="0085295E"/>
    <w:rsid w:val="008544C0"/>
    <w:rsid w:val="008556C6"/>
    <w:rsid w:val="00855A1E"/>
    <w:rsid w:val="00855CD7"/>
    <w:rsid w:val="00856221"/>
    <w:rsid w:val="0085681A"/>
    <w:rsid w:val="00857095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1A33"/>
    <w:rsid w:val="008765CB"/>
    <w:rsid w:val="00877E23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F62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A30"/>
    <w:rsid w:val="008D2124"/>
    <w:rsid w:val="008D23BA"/>
    <w:rsid w:val="008D335D"/>
    <w:rsid w:val="008D35D9"/>
    <w:rsid w:val="008D4404"/>
    <w:rsid w:val="008D4B2B"/>
    <w:rsid w:val="008D5202"/>
    <w:rsid w:val="008D70A5"/>
    <w:rsid w:val="008D79B6"/>
    <w:rsid w:val="008E06BB"/>
    <w:rsid w:val="008E16A7"/>
    <w:rsid w:val="008E399B"/>
    <w:rsid w:val="008E471C"/>
    <w:rsid w:val="008E4C08"/>
    <w:rsid w:val="008E5C12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64A5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D29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AC3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89"/>
    <w:rsid w:val="00971B7A"/>
    <w:rsid w:val="00973A9D"/>
    <w:rsid w:val="00973D5F"/>
    <w:rsid w:val="009762AB"/>
    <w:rsid w:val="0097796F"/>
    <w:rsid w:val="00980D98"/>
    <w:rsid w:val="0098178B"/>
    <w:rsid w:val="00982CA5"/>
    <w:rsid w:val="00983097"/>
    <w:rsid w:val="00984130"/>
    <w:rsid w:val="009869E0"/>
    <w:rsid w:val="0098746D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15D1"/>
    <w:rsid w:val="009A20A9"/>
    <w:rsid w:val="009A350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51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173"/>
    <w:rsid w:val="009D7316"/>
    <w:rsid w:val="009D781A"/>
    <w:rsid w:val="009E0BFF"/>
    <w:rsid w:val="009E10EA"/>
    <w:rsid w:val="009E2CBA"/>
    <w:rsid w:val="009E2D4B"/>
    <w:rsid w:val="009E33B8"/>
    <w:rsid w:val="009E34A4"/>
    <w:rsid w:val="009E44B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11A"/>
    <w:rsid w:val="009F385A"/>
    <w:rsid w:val="009F4B8B"/>
    <w:rsid w:val="009F4EBD"/>
    <w:rsid w:val="009F5230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5CC7"/>
    <w:rsid w:val="00A26A6D"/>
    <w:rsid w:val="00A272EC"/>
    <w:rsid w:val="00A30AA5"/>
    <w:rsid w:val="00A318A7"/>
    <w:rsid w:val="00A327E1"/>
    <w:rsid w:val="00A32955"/>
    <w:rsid w:val="00A329C3"/>
    <w:rsid w:val="00A3379E"/>
    <w:rsid w:val="00A346DC"/>
    <w:rsid w:val="00A34B9E"/>
    <w:rsid w:val="00A3769C"/>
    <w:rsid w:val="00A37959"/>
    <w:rsid w:val="00A37B07"/>
    <w:rsid w:val="00A400EE"/>
    <w:rsid w:val="00A407DA"/>
    <w:rsid w:val="00A40CDB"/>
    <w:rsid w:val="00A41D8A"/>
    <w:rsid w:val="00A4293D"/>
    <w:rsid w:val="00A42F22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4C2"/>
    <w:rsid w:val="00A507D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38E"/>
    <w:rsid w:val="00A56956"/>
    <w:rsid w:val="00A57339"/>
    <w:rsid w:val="00A5737B"/>
    <w:rsid w:val="00A61D93"/>
    <w:rsid w:val="00A61FA4"/>
    <w:rsid w:val="00A64841"/>
    <w:rsid w:val="00A66274"/>
    <w:rsid w:val="00A70118"/>
    <w:rsid w:val="00A717B9"/>
    <w:rsid w:val="00A72565"/>
    <w:rsid w:val="00A72F48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D60"/>
    <w:rsid w:val="00AA2558"/>
    <w:rsid w:val="00AA2E6A"/>
    <w:rsid w:val="00AA40D1"/>
    <w:rsid w:val="00AA48F6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D737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A7E"/>
    <w:rsid w:val="00B2164F"/>
    <w:rsid w:val="00B251C9"/>
    <w:rsid w:val="00B25C38"/>
    <w:rsid w:val="00B26B43"/>
    <w:rsid w:val="00B3083A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7DA"/>
    <w:rsid w:val="00B61C75"/>
    <w:rsid w:val="00B61EB4"/>
    <w:rsid w:val="00B625B3"/>
    <w:rsid w:val="00B62932"/>
    <w:rsid w:val="00B66746"/>
    <w:rsid w:val="00B66EA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AB6"/>
    <w:rsid w:val="00B855E7"/>
    <w:rsid w:val="00B868C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536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F4E"/>
    <w:rsid w:val="00BE5E8C"/>
    <w:rsid w:val="00BE70F2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574"/>
    <w:rsid w:val="00C17B68"/>
    <w:rsid w:val="00C17CFC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599"/>
    <w:rsid w:val="00C407D3"/>
    <w:rsid w:val="00C42C01"/>
    <w:rsid w:val="00C435D4"/>
    <w:rsid w:val="00C443C0"/>
    <w:rsid w:val="00C4446E"/>
    <w:rsid w:val="00C449C3"/>
    <w:rsid w:val="00C45601"/>
    <w:rsid w:val="00C46677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2F8F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B07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41B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6C77"/>
    <w:rsid w:val="00D32B47"/>
    <w:rsid w:val="00D34B47"/>
    <w:rsid w:val="00D3558C"/>
    <w:rsid w:val="00D35F79"/>
    <w:rsid w:val="00D360D5"/>
    <w:rsid w:val="00D373C7"/>
    <w:rsid w:val="00D40C05"/>
    <w:rsid w:val="00D414FC"/>
    <w:rsid w:val="00D4278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F1B"/>
    <w:rsid w:val="00DD58A6"/>
    <w:rsid w:val="00DD5C86"/>
    <w:rsid w:val="00DD61D2"/>
    <w:rsid w:val="00DD7C8C"/>
    <w:rsid w:val="00DE0831"/>
    <w:rsid w:val="00DE154F"/>
    <w:rsid w:val="00DE1EF0"/>
    <w:rsid w:val="00DE218C"/>
    <w:rsid w:val="00DE2743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C4E"/>
    <w:rsid w:val="00E2374E"/>
    <w:rsid w:val="00E241C8"/>
    <w:rsid w:val="00E25F39"/>
    <w:rsid w:val="00E26997"/>
    <w:rsid w:val="00E304DF"/>
    <w:rsid w:val="00E3253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644"/>
    <w:rsid w:val="00E5608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6F7C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5E9D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CF6"/>
    <w:rsid w:val="00EB3AF6"/>
    <w:rsid w:val="00EB4897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F5A"/>
    <w:rsid w:val="00EF3B2A"/>
    <w:rsid w:val="00EF3C32"/>
    <w:rsid w:val="00EF59A8"/>
    <w:rsid w:val="00EF683E"/>
    <w:rsid w:val="00EF6887"/>
    <w:rsid w:val="00EF72EB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DF8"/>
    <w:rsid w:val="00F142AE"/>
    <w:rsid w:val="00F1430C"/>
    <w:rsid w:val="00F20AD7"/>
    <w:rsid w:val="00F2115A"/>
    <w:rsid w:val="00F21549"/>
    <w:rsid w:val="00F21D15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98"/>
    <w:rsid w:val="00F338F6"/>
    <w:rsid w:val="00F368C9"/>
    <w:rsid w:val="00F369F7"/>
    <w:rsid w:val="00F40BEC"/>
    <w:rsid w:val="00F410F9"/>
    <w:rsid w:val="00F42219"/>
    <w:rsid w:val="00F4245A"/>
    <w:rsid w:val="00F428CA"/>
    <w:rsid w:val="00F44F72"/>
    <w:rsid w:val="00F46105"/>
    <w:rsid w:val="00F470B5"/>
    <w:rsid w:val="00F474D0"/>
    <w:rsid w:val="00F548CC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CB"/>
    <w:rsid w:val="00F831E9"/>
    <w:rsid w:val="00F85252"/>
    <w:rsid w:val="00F8652C"/>
    <w:rsid w:val="00F87CF8"/>
    <w:rsid w:val="00F90987"/>
    <w:rsid w:val="00F91BBC"/>
    <w:rsid w:val="00F938EB"/>
    <w:rsid w:val="00F93CC8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BA"/>
    <w:rsid w:val="00FD39FA"/>
    <w:rsid w:val="00FD4C8D"/>
    <w:rsid w:val="00FD569E"/>
    <w:rsid w:val="00FD5D61"/>
    <w:rsid w:val="00FD6B1C"/>
    <w:rsid w:val="00FD6D4F"/>
    <w:rsid w:val="00FD72A1"/>
    <w:rsid w:val="00FE1484"/>
    <w:rsid w:val="00FE1858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5CF5"/>
    <w:rsid w:val="00FF6280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29D92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E304DF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E304DF"/>
    <w:rPr>
      <w:b/>
    </w:rPr>
  </w:style>
  <w:style w:type="paragraph" w:customStyle="1" w:styleId="ProcedureTitle">
    <w:name w:val="Procedure Title"/>
    <w:rsid w:val="00D1341B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List-123">
    <w:name w:val="Table List - 123"/>
    <w:rsid w:val="00D1341B"/>
    <w:pPr>
      <w:numPr>
        <w:numId w:val="25"/>
      </w:numPr>
      <w:spacing w:before="40" w:after="40"/>
    </w:pPr>
    <w:rPr>
      <w:rFonts w:ascii="Arial" w:hAnsi="Arial"/>
      <w:sz w:val="17"/>
    </w:rPr>
  </w:style>
  <w:style w:type="paragraph" w:customStyle="1" w:styleId="TableList-abc">
    <w:name w:val="Table List - abc"/>
    <w:rsid w:val="00D1341B"/>
    <w:pPr>
      <w:numPr>
        <w:numId w:val="26"/>
      </w:numPr>
      <w:spacing w:before="40" w:after="40"/>
    </w:pPr>
    <w:rPr>
      <w:rFonts w:ascii="Arial" w:hAnsi="Arial"/>
      <w:sz w:val="17"/>
    </w:rPr>
  </w:style>
  <w:style w:type="table" w:customStyle="1" w:styleId="TableGrid21">
    <w:name w:val="Table Grid21"/>
    <w:basedOn w:val="TableNormal"/>
    <w:next w:val="TableGrid"/>
    <w:rsid w:val="008D5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9A785B8DEC4B7FBA155D511AA9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97F9-68E3-4A77-9FDD-431585B63F9F}"/>
      </w:docPartPr>
      <w:docPartBody>
        <w:p w:rsidR="00000000" w:rsidRDefault="000F44D4" w:rsidP="000F44D4">
          <w:pPr>
            <w:pStyle w:val="CD9A785B8DEC4B7FBA155D511AA9168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FF80BDBFBC442DBAAAFB6CA8794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3857-E43A-46C9-A695-DE95F8A598A4}"/>
      </w:docPartPr>
      <w:docPartBody>
        <w:p w:rsidR="00000000" w:rsidRDefault="000F44D4" w:rsidP="000F44D4">
          <w:pPr>
            <w:pStyle w:val="CFF80BDBFBC442DBAAAFB6CA8794EF1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D4"/>
    <w:rsid w:val="000F44D4"/>
    <w:rsid w:val="006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F44D4"/>
    <w:rPr>
      <w:color w:val="808080"/>
    </w:rPr>
  </w:style>
  <w:style w:type="paragraph" w:customStyle="1" w:styleId="CD9A785B8DEC4B7FBA155D511AA91689">
    <w:name w:val="CD9A785B8DEC4B7FBA155D511AA91689"/>
    <w:rsid w:val="000F44D4"/>
  </w:style>
  <w:style w:type="paragraph" w:customStyle="1" w:styleId="CFF80BDBFBC442DBAAAFB6CA8794EF18">
    <w:name w:val="CFF80BDBFBC442DBAAAFB6CA8794EF18"/>
    <w:rsid w:val="000F4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6180C-C62D-40F9-A77D-96FFF30F2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4BB5350C-C321-4097-AE6F-0B9826B1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Civil Works Procedure</vt:lpstr>
    </vt:vector>
  </TitlesOfParts>
  <Company>Bechtel/EDS</Company>
  <LinksUpToDate>false</LinksUpToDate>
  <CharactersWithSpaces>6748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Civil Works Procedure</dc:title>
  <dc:subject>EPM-KCE-TP-000013</dc:subject>
  <dc:creator>Rivamonte, Leonnito (RMP)</dc:creator>
  <cp:keywords>ᅟ</cp:keywords>
  <cp:lastModifiedBy>اسماء المطيري Asma Almutairi</cp:lastModifiedBy>
  <cp:revision>4</cp:revision>
  <cp:lastPrinted>2017-10-17T10:15:00Z</cp:lastPrinted>
  <dcterms:created xsi:type="dcterms:W3CDTF">2021-07-04T05:46:00Z</dcterms:created>
  <dcterms:modified xsi:type="dcterms:W3CDTF">2022-05-23T11:47:00Z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8812fc9e-3f23-430c-80b9-01a3d822f37b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